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79" w:rsidRPr="003812BB" w:rsidRDefault="00D46079" w:rsidP="009932B9">
      <w:pPr>
        <w:jc w:val="center"/>
        <w:rPr>
          <w:rFonts w:ascii="標楷體" w:eastAsia="標楷體" w:hAnsi="標楷體"/>
          <w:sz w:val="36"/>
          <w:szCs w:val="36"/>
        </w:rPr>
      </w:pPr>
      <w:r w:rsidRPr="00011482">
        <w:rPr>
          <w:rFonts w:ascii="標楷體" w:eastAsia="標楷體" w:hAnsi="標楷體" w:hint="eastAsia"/>
          <w:sz w:val="36"/>
          <w:szCs w:val="36"/>
        </w:rPr>
        <w:t>桃園縣</w:t>
      </w:r>
      <w:r w:rsidRPr="00011482">
        <w:rPr>
          <w:rFonts w:ascii="標楷體" w:eastAsia="標楷體" w:hAnsi="標楷體"/>
          <w:sz w:val="36"/>
          <w:szCs w:val="36"/>
        </w:rPr>
        <w:t>102</w:t>
      </w:r>
      <w:r w:rsidRPr="00011482">
        <w:rPr>
          <w:rFonts w:ascii="標楷體" w:eastAsia="標楷體" w:hAnsi="標楷體" w:hint="eastAsia"/>
          <w:sz w:val="36"/>
          <w:szCs w:val="36"/>
        </w:rPr>
        <w:t>學年度國民小學正確用藥創意漫畫比賽</w:t>
      </w:r>
      <w:r w:rsidRPr="003812BB">
        <w:rPr>
          <w:rFonts w:ascii="標楷體" w:eastAsia="標楷體" w:hAnsi="標楷體" w:hint="eastAsia"/>
          <w:sz w:val="36"/>
          <w:szCs w:val="36"/>
        </w:rPr>
        <w:t>簡章</w:t>
      </w:r>
    </w:p>
    <w:p w:rsidR="00D46079" w:rsidRPr="003812BB" w:rsidRDefault="00D46079" w:rsidP="00A1642F">
      <w:pPr>
        <w:pStyle w:val="Heading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3812BB">
        <w:rPr>
          <w:rFonts w:ascii="標楷體" w:eastAsia="標楷體" w:hAnsi="標楷體" w:hint="eastAsia"/>
          <w:sz w:val="28"/>
          <w:szCs w:val="28"/>
        </w:rPr>
        <w:t>壹、活動主旨</w:t>
      </w:r>
    </w:p>
    <w:p w:rsidR="00D46079" w:rsidRPr="009A5259" w:rsidRDefault="00D46079" w:rsidP="00A1642F">
      <w:pPr>
        <w:ind w:left="420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 xml:space="preserve">    </w:t>
      </w:r>
      <w:r w:rsidRPr="009A5259">
        <w:rPr>
          <w:rFonts w:ascii="標楷體" w:eastAsia="標楷體" w:hAnsi="標楷體" w:hint="eastAsia"/>
          <w:color w:val="000000"/>
        </w:rPr>
        <w:t>為擴大行銷正確用藥五大核心能力</w:t>
      </w:r>
      <w:r w:rsidRPr="009A5259">
        <w:rPr>
          <w:rFonts w:ascii="標楷體" w:eastAsia="標楷體" w:hAnsi="標楷體" w:hint="eastAsia"/>
        </w:rPr>
        <w:t>，鼓勵</w:t>
      </w:r>
      <w:r>
        <w:rPr>
          <w:rFonts w:ascii="標楷體" w:eastAsia="標楷體" w:hAnsi="標楷體" w:hint="eastAsia"/>
        </w:rPr>
        <w:t>學生</w:t>
      </w:r>
      <w:r w:rsidRPr="009A5259">
        <w:rPr>
          <w:rFonts w:ascii="標楷體" w:eastAsia="標楷體" w:hAnsi="標楷體" w:hint="eastAsia"/>
        </w:rPr>
        <w:t>參加藝文競賽，讓其利用課餘時間，邀集同儕，共同創作正確用藥題材，將它</w:t>
      </w:r>
      <w:r>
        <w:rPr>
          <w:rFonts w:ascii="標楷體" w:eastAsia="標楷體" w:hAnsi="標楷體" w:hint="eastAsia"/>
        </w:rPr>
        <w:t>轉化成漫畫形式</w:t>
      </w:r>
      <w:r w:rsidRPr="009A5259">
        <w:rPr>
          <w:rFonts w:ascii="標楷體" w:eastAsia="標楷體" w:hAnsi="標楷體" w:hint="eastAsia"/>
        </w:rPr>
        <w:t>，進一步強化對</w:t>
      </w:r>
      <w:r>
        <w:rPr>
          <w:rFonts w:ascii="標楷體" w:eastAsia="標楷體" w:hAnsi="標楷體" w:hint="eastAsia"/>
        </w:rPr>
        <w:t>用藥安全</w:t>
      </w:r>
      <w:r w:rsidRPr="009A5259">
        <w:rPr>
          <w:rFonts w:ascii="標楷體" w:eastAsia="標楷體" w:hAnsi="標楷體" w:hint="eastAsia"/>
        </w:rPr>
        <w:t>的認知，提升正確用藥之觀念與知能。</w:t>
      </w:r>
    </w:p>
    <w:p w:rsidR="00D46079" w:rsidRPr="009A5259" w:rsidRDefault="00D46079" w:rsidP="00A1642F">
      <w:pPr>
        <w:ind w:left="4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透過</w:t>
      </w:r>
      <w:r w:rsidRPr="009A5259">
        <w:rPr>
          <w:rFonts w:ascii="標楷體" w:eastAsia="標楷體" w:hAnsi="標楷體" w:hint="eastAsia"/>
        </w:rPr>
        <w:t>本活動之舉辦，</w:t>
      </w:r>
      <w:r>
        <w:rPr>
          <w:rFonts w:ascii="標楷體" w:eastAsia="標楷體" w:hAnsi="標楷體" w:hint="eastAsia"/>
        </w:rPr>
        <w:t>期盼增進</w:t>
      </w:r>
      <w:r w:rsidRPr="009A5259">
        <w:rPr>
          <w:rFonts w:ascii="標楷體" w:eastAsia="標楷體" w:hAnsi="標楷體" w:hint="eastAsia"/>
        </w:rPr>
        <w:t>縣內學</w:t>
      </w:r>
      <w:r>
        <w:rPr>
          <w:rFonts w:ascii="標楷體" w:eastAsia="標楷體" w:hAnsi="標楷體" w:hint="eastAsia"/>
        </w:rPr>
        <w:t>生</w:t>
      </w:r>
      <w:r w:rsidRPr="009A5259">
        <w:rPr>
          <w:rFonts w:ascii="標楷體" w:eastAsia="標楷體" w:hAnsi="標楷體" w:hint="eastAsia"/>
        </w:rPr>
        <w:t>及家長對正確用藥的認知觀念，並藉由藥師到校服務</w:t>
      </w:r>
      <w:r>
        <w:rPr>
          <w:rFonts w:ascii="標楷體" w:eastAsia="標楷體" w:hAnsi="標楷體" w:hint="eastAsia"/>
        </w:rPr>
        <w:t>宣導</w:t>
      </w:r>
      <w:r w:rsidRPr="009A5259">
        <w:rPr>
          <w:rFonts w:ascii="標楷體" w:eastAsia="標楷體" w:hAnsi="標楷體" w:hint="eastAsia"/>
        </w:rPr>
        <w:t>，</w:t>
      </w:r>
      <w:r w:rsidRPr="009A5259">
        <w:rPr>
          <w:rFonts w:ascii="標楷體" w:eastAsia="標楷體" w:hAnsi="標楷體" w:cs="新細明體" w:hint="eastAsia"/>
          <w:kern w:val="0"/>
        </w:rPr>
        <w:t>讓學校能與社區用藥諮詢站結合</w:t>
      </w:r>
      <w:r w:rsidRPr="009A5259">
        <w:rPr>
          <w:rFonts w:ascii="標楷體" w:eastAsia="標楷體" w:hAnsi="標楷體" w:hint="eastAsia"/>
        </w:rPr>
        <w:t>，</w:t>
      </w:r>
      <w:r w:rsidRPr="009A5259">
        <w:rPr>
          <w:rFonts w:ascii="標楷體" w:eastAsia="標楷體" w:hAnsi="標楷體" w:cs="新細明體" w:hint="eastAsia"/>
          <w:kern w:val="0"/>
        </w:rPr>
        <w:t>建立起『一校一藥師』的目標</w:t>
      </w:r>
      <w:r w:rsidRPr="009A5259">
        <w:rPr>
          <w:rFonts w:ascii="標楷體" w:eastAsia="標楷體" w:hAnsi="標楷體" w:hint="eastAsia"/>
        </w:rPr>
        <w:t>，讓藥師成為民眾用藥安全把關的好朋友。</w:t>
      </w:r>
    </w:p>
    <w:p w:rsidR="00D46079" w:rsidRPr="009A5259" w:rsidRDefault="00D46079" w:rsidP="00A1642F">
      <w:pPr>
        <w:pStyle w:val="a"/>
        <w:ind w:leftChars="0" w:left="0"/>
        <w:rPr>
          <w:rFonts w:ascii="標楷體" w:eastAsia="標楷體" w:hAnsi="標楷體"/>
          <w:szCs w:val="24"/>
        </w:rPr>
      </w:pPr>
    </w:p>
    <w:p w:rsidR="00D46079" w:rsidRPr="003812BB" w:rsidRDefault="00D46079" w:rsidP="00A1642F">
      <w:pPr>
        <w:pStyle w:val="Heading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r w:rsidRPr="003812BB">
        <w:rPr>
          <w:rFonts w:ascii="標楷體" w:eastAsia="標楷體" w:hAnsi="標楷體" w:hint="eastAsia"/>
          <w:sz w:val="28"/>
          <w:szCs w:val="28"/>
        </w:rPr>
        <w:t>貳、辦理單位</w:t>
      </w:r>
    </w:p>
    <w:p w:rsidR="00D46079" w:rsidRPr="005467B0" w:rsidRDefault="00D46079" w:rsidP="00E35BA8">
      <w:pPr>
        <w:autoSpaceDE w:val="0"/>
        <w:autoSpaceDN w:val="0"/>
        <w:adjustRightInd w:val="0"/>
        <w:ind w:leftChars="50" w:left="31680" w:hangingChars="457" w:firstLine="31680"/>
        <w:rPr>
          <w:rFonts w:ascii="標楷體" w:eastAsia="標楷體" w:cs="標楷體"/>
          <w:kern w:val="0"/>
          <w:sz w:val="26"/>
          <w:szCs w:val="26"/>
        </w:rPr>
      </w:pPr>
      <w:r w:rsidRPr="005467B0">
        <w:rPr>
          <w:rFonts w:ascii="標楷體" w:eastAsia="標楷體" w:cs="標楷體"/>
          <w:kern w:val="0"/>
          <w:sz w:val="26"/>
          <w:szCs w:val="26"/>
        </w:rPr>
        <w:t>1.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指導單位：桃園縣政府</w:t>
      </w:r>
      <w:r>
        <w:rPr>
          <w:rFonts w:ascii="標楷體" w:eastAsia="標楷體" w:cs="標楷體" w:hint="eastAsia"/>
          <w:kern w:val="0"/>
          <w:sz w:val="26"/>
          <w:szCs w:val="26"/>
        </w:rPr>
        <w:t>教育局</w:t>
      </w:r>
    </w:p>
    <w:p w:rsidR="00D46079" w:rsidRPr="005467B0" w:rsidRDefault="00D46079" w:rsidP="00E35BA8">
      <w:pPr>
        <w:autoSpaceDE w:val="0"/>
        <w:autoSpaceDN w:val="0"/>
        <w:adjustRightInd w:val="0"/>
        <w:ind w:leftChars="50" w:left="31680" w:hangingChars="600" w:firstLine="31680"/>
        <w:rPr>
          <w:rFonts w:ascii="標楷體" w:eastAsia="標楷體" w:cs="標楷體"/>
          <w:kern w:val="0"/>
          <w:sz w:val="26"/>
          <w:szCs w:val="26"/>
        </w:rPr>
      </w:pPr>
      <w:r w:rsidRPr="005467B0">
        <w:rPr>
          <w:rFonts w:ascii="標楷體" w:eastAsia="標楷體" w:cs="標楷體"/>
          <w:kern w:val="0"/>
          <w:sz w:val="26"/>
          <w:szCs w:val="26"/>
        </w:rPr>
        <w:t>2.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5467B0">
        <w:rPr>
          <w:rFonts w:ascii="標楷體" w:eastAsia="標楷體" w:hAnsi="標楷體" w:cs="標楷體" w:hint="eastAsia"/>
          <w:kern w:val="0"/>
          <w:sz w:val="26"/>
          <w:szCs w:val="26"/>
        </w:rPr>
        <w:t>：</w:t>
      </w:r>
      <w:r>
        <w:rPr>
          <w:rFonts w:ascii="標楷體" w:eastAsia="標楷體" w:hAnsi="標楷體" w:cs="標楷體" w:hint="eastAsia"/>
          <w:kern w:val="0"/>
          <w:sz w:val="26"/>
          <w:szCs w:val="26"/>
        </w:rPr>
        <w:t>桃園縣大溪鎮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5467B0">
        <w:rPr>
          <w:rFonts w:ascii="標楷體" w:eastAsia="標楷體" w:cs="標楷體"/>
          <w:kern w:val="0"/>
          <w:sz w:val="26"/>
          <w:szCs w:val="26"/>
        </w:rPr>
        <w:t>(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桃園縣</w:t>
      </w:r>
      <w:r w:rsidRPr="005467B0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5467B0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5467B0">
        <w:rPr>
          <w:rFonts w:ascii="標楷體" w:eastAsia="標楷體" w:cs="標楷體"/>
          <w:kern w:val="0"/>
          <w:sz w:val="26"/>
          <w:szCs w:val="26"/>
        </w:rPr>
        <w:t>)</w:t>
      </w:r>
    </w:p>
    <w:p w:rsidR="00D46079" w:rsidRPr="00B92FBC" w:rsidRDefault="00D46079" w:rsidP="00A1642F">
      <w:pPr>
        <w:pStyle w:val="Heading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92FBC">
        <w:rPr>
          <w:rFonts w:ascii="標楷體" w:eastAsia="標楷體" w:hAnsi="標楷體" w:hint="eastAsia"/>
          <w:sz w:val="32"/>
          <w:szCs w:val="28"/>
        </w:rPr>
        <w:t>參、比賽辦法</w:t>
      </w:r>
    </w:p>
    <w:p w:rsidR="00D46079" w:rsidRDefault="00D46079" w:rsidP="008E4B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4F7F28">
        <w:rPr>
          <w:rFonts w:ascii="標楷體" w:eastAsia="標楷體" w:hAnsi="標楷體" w:hint="eastAsia"/>
          <w:sz w:val="26"/>
          <w:szCs w:val="26"/>
        </w:rPr>
        <w:t>、活動主題：創意漫畫製作</w:t>
      </w:r>
    </w:p>
    <w:p w:rsidR="00D46079" w:rsidRDefault="00D46079" w:rsidP="008E4B9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4F7F28">
        <w:rPr>
          <w:rFonts w:eastAsia="標楷體" w:hAnsi="標楷體" w:hint="eastAsia"/>
          <w:sz w:val="26"/>
          <w:szCs w:val="26"/>
        </w:rPr>
        <w:t>參加對象：本縣各公、私立國</w:t>
      </w:r>
      <w:r>
        <w:rPr>
          <w:rFonts w:eastAsia="標楷體" w:hAnsi="標楷體" w:hint="eastAsia"/>
          <w:sz w:val="26"/>
          <w:szCs w:val="26"/>
        </w:rPr>
        <w:t>小</w:t>
      </w:r>
      <w:r w:rsidRPr="004F7F28">
        <w:rPr>
          <w:rFonts w:eastAsia="標楷體" w:hAnsi="標楷體" w:hint="eastAsia"/>
          <w:sz w:val="26"/>
          <w:szCs w:val="26"/>
        </w:rPr>
        <w:t>學生</w:t>
      </w:r>
      <w:r>
        <w:rPr>
          <w:rFonts w:eastAsia="標楷體" w:hAnsi="標楷體" w:hint="eastAsia"/>
          <w:sz w:val="26"/>
          <w:szCs w:val="26"/>
        </w:rPr>
        <w:t>（分中、高年級二組）</w:t>
      </w:r>
      <w:r w:rsidRPr="004F7F28">
        <w:rPr>
          <w:rFonts w:eastAsia="標楷體" w:hAnsi="標楷體" w:hint="eastAsia"/>
          <w:sz w:val="26"/>
          <w:szCs w:val="26"/>
        </w:rPr>
        <w:t>。</w:t>
      </w:r>
    </w:p>
    <w:p w:rsidR="00D46079" w:rsidRDefault="00D46079" w:rsidP="008E4B96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 w:hint="eastAsia"/>
          <w:sz w:val="26"/>
          <w:szCs w:val="26"/>
        </w:rPr>
        <w:t>三、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各校參賽件數不限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D46079" w:rsidRPr="004F7F28" w:rsidRDefault="00D46079" w:rsidP="008E4B96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四、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甄選作品限制條件如下：</w:t>
      </w:r>
    </w:p>
    <w:p w:rsidR="00D46079" w:rsidRDefault="00D46079" w:rsidP="00E35BA8">
      <w:pPr>
        <w:ind w:leftChars="125" w:left="3168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(1)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為</w:t>
      </w:r>
      <w:r>
        <w:rPr>
          <w:rFonts w:ascii="標楷體" w:eastAsia="標楷體" w:hAnsi="標楷體" w:cs="Arial Unicode MS" w:hint="eastAsia"/>
          <w:sz w:val="26"/>
          <w:szCs w:val="26"/>
        </w:rPr>
        <w:t>個人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原創性設計。</w:t>
      </w:r>
    </w:p>
    <w:p w:rsidR="00D46079" w:rsidRPr="004F7F28" w:rsidRDefault="00D46079" w:rsidP="00E35BA8">
      <w:pPr>
        <w:ind w:leftChars="125" w:left="3168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(2)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D46079" w:rsidRPr="004F7F28" w:rsidRDefault="00D46079" w:rsidP="00E35BA8">
      <w:pPr>
        <w:ind w:leftChars="125" w:left="3168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(3)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作品必須符合未曾在商業性質場合中公開發表過之規定。</w:t>
      </w:r>
    </w:p>
    <w:p w:rsidR="00D46079" w:rsidRPr="004F7F28" w:rsidRDefault="00D46079" w:rsidP="00E35BA8">
      <w:pPr>
        <w:ind w:leftChars="125" w:left="3168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(4)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作品必須符合未曾獲得國內外動漫畫競賽相關獎項之規定。</w:t>
      </w:r>
    </w:p>
    <w:p w:rsidR="00D46079" w:rsidRPr="00CB750D" w:rsidRDefault="00D46079" w:rsidP="008E4B96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Pr="00CB750D">
        <w:rPr>
          <w:rFonts w:ascii="標楷體" w:eastAsia="標楷體" w:hAnsi="標楷體" w:hint="eastAsia"/>
          <w:sz w:val="26"/>
          <w:szCs w:val="26"/>
        </w:rPr>
        <w:t>作品主題：</w:t>
      </w:r>
    </w:p>
    <w:p w:rsidR="00D46079" w:rsidRPr="004F7F28" w:rsidRDefault="00D46079" w:rsidP="008E4B96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eastAsia="標楷體" w:hAnsi="標楷體"/>
          <w:sz w:val="26"/>
          <w:szCs w:val="26"/>
        </w:rPr>
        <w:t xml:space="preserve">    </w:t>
      </w:r>
      <w:r w:rsidRPr="004F7F28">
        <w:rPr>
          <w:rFonts w:eastAsia="標楷體" w:hAnsi="標楷體" w:hint="eastAsia"/>
          <w:sz w:val="26"/>
          <w:szCs w:val="26"/>
        </w:rPr>
        <w:t>以「正確用藥教育</w:t>
      </w:r>
      <w:r>
        <w:rPr>
          <w:rFonts w:eastAsia="標楷體" w:hAnsi="標楷體" w:hint="eastAsia"/>
          <w:sz w:val="26"/>
          <w:szCs w:val="26"/>
        </w:rPr>
        <w:t>五大</w:t>
      </w:r>
      <w:r w:rsidRPr="004F7F28">
        <w:rPr>
          <w:rFonts w:eastAsia="標楷體" w:hAnsi="標楷體" w:hint="eastAsia"/>
          <w:sz w:val="26"/>
          <w:szCs w:val="26"/>
        </w:rPr>
        <w:t>核心能力」為</w:t>
      </w:r>
      <w:r>
        <w:rPr>
          <w:rFonts w:eastAsia="標楷體" w:hAnsi="標楷體" w:hint="eastAsia"/>
          <w:sz w:val="26"/>
          <w:szCs w:val="26"/>
        </w:rPr>
        <w:t>主題</w:t>
      </w:r>
      <w:r w:rsidRPr="004F7F28">
        <w:rPr>
          <w:rFonts w:eastAsia="標楷體" w:hAnsi="標楷體" w:hint="eastAsia"/>
          <w:sz w:val="26"/>
          <w:szCs w:val="26"/>
        </w:rPr>
        <w:t>，創作出最富創意及正確用藥教育意義的漫畫。</w:t>
      </w:r>
    </w:p>
    <w:p w:rsidR="00D46079" w:rsidRPr="00CB750D" w:rsidRDefault="00D46079" w:rsidP="008E4B96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Pr="00CB750D">
        <w:rPr>
          <w:rFonts w:ascii="標楷體" w:eastAsia="標楷體" w:hAnsi="標楷體" w:hint="eastAsia"/>
          <w:sz w:val="26"/>
          <w:szCs w:val="26"/>
        </w:rPr>
        <w:t>作品規格：</w:t>
      </w:r>
    </w:p>
    <w:p w:rsidR="00D46079" w:rsidRPr="004F7F28" w:rsidRDefault="00D46079" w:rsidP="00E35BA8">
      <w:pPr>
        <w:ind w:leftChars="200" w:left="31680"/>
        <w:rPr>
          <w:rFonts w:ascii="標楷體" w:eastAsia="標楷體" w:hAnsi="標楷體" w:cs="Tahoma"/>
          <w:color w:val="000000"/>
          <w:kern w:val="0"/>
          <w:sz w:val="26"/>
          <w:szCs w:val="26"/>
        </w:rPr>
      </w:pPr>
      <w:r w:rsidRPr="004F7F28">
        <w:rPr>
          <w:rFonts w:ascii="標楷體" w:eastAsia="標楷體" w:hAnsi="標楷體" w:hint="eastAsia"/>
          <w:bCs/>
          <w:color w:val="000000"/>
          <w:sz w:val="26"/>
          <w:szCs w:val="26"/>
        </w:rPr>
        <w:t>作品以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圖畫紙</w:t>
      </w:r>
      <w:r w:rsidRPr="004F7F28">
        <w:rPr>
          <w:rStyle w:val="postbody1"/>
          <w:rFonts w:ascii="標楷體" w:eastAsia="標楷體" w:hAnsi="標楷體" w:hint="eastAsia"/>
          <w:b/>
          <w:sz w:val="26"/>
          <w:szCs w:val="26"/>
        </w:rPr>
        <w:t>手繪稿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參</w:t>
      </w:r>
      <w:r>
        <w:rPr>
          <w:rStyle w:val="postbody1"/>
          <w:rFonts w:ascii="標楷體" w:eastAsia="標楷體" w:hAnsi="標楷體" w:hint="eastAsia"/>
          <w:sz w:val="26"/>
          <w:szCs w:val="26"/>
        </w:rPr>
        <w:t>賽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，但不得在完稿上署名或註記與漫畫內容無關之標示。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稿件尺寸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以</w:t>
      </w:r>
      <w:r w:rsidRPr="005100DD">
        <w:rPr>
          <w:rFonts w:ascii="標楷體" w:eastAsia="標楷體" w:hAnsi="標楷體" w:cs="Tahoma" w:hint="eastAsia"/>
          <w:b/>
          <w:color w:val="000000"/>
          <w:kern w:val="0"/>
          <w:sz w:val="26"/>
          <w:szCs w:val="26"/>
        </w:rPr>
        <w:t>八開圖畫紙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為限</w:t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 xml:space="preserve"> 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，黑白或彩色均可，不限定繪畫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與上色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方式，</w:t>
      </w:r>
      <w:r w:rsidRPr="004F7F28">
        <w:rPr>
          <w:rFonts w:ascii="標楷體" w:eastAsia="標楷體" w:hAnsi="標楷體" w:cs="Arial Unicode MS" w:hint="eastAsia"/>
          <w:color w:val="000000"/>
          <w:sz w:val="26"/>
          <w:szCs w:val="26"/>
        </w:rPr>
        <w:t>直式橫式皆宜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。請於報名文件中附上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報名表</w:t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附件一</w:t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、作品</w:t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>(A4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紙張</w:t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>)</w:t>
      </w:r>
      <w:r w:rsidRPr="009932B9">
        <w:rPr>
          <w:rFonts w:ascii="標楷體" w:eastAsia="標楷體" w:hAnsi="標楷體" w:cs="Tahoma"/>
          <w:color w:val="000000"/>
          <w:kern w:val="0"/>
          <w:sz w:val="26"/>
          <w:szCs w:val="26"/>
        </w:rPr>
        <w:t xml:space="preserve"> 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及</w:t>
      </w:r>
      <w:r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授權同意書（附件二）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。</w:t>
      </w:r>
      <w:r>
        <w:rPr>
          <w:rFonts w:ascii="標楷體" w:eastAsia="標楷體" w:hAnsi="標楷體" w:cs="Tahoma"/>
          <w:color w:val="000000"/>
          <w:kern w:val="0"/>
          <w:sz w:val="26"/>
          <w:szCs w:val="26"/>
        </w:rPr>
        <w:br/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註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：</w:t>
      </w:r>
      <w:r w:rsidRPr="004F7F28">
        <w:rPr>
          <w:rFonts w:ascii="標楷體" w:eastAsia="標楷體" w:hAnsi="標楷體" w:cs="Arial Unicode MS"/>
          <w:sz w:val="26"/>
          <w:szCs w:val="26"/>
        </w:rPr>
        <w:t>1.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請自行確認原始手稿圖之清晰度，以免影響評選結果。</w:t>
      </w:r>
      <w:r>
        <w:rPr>
          <w:rFonts w:ascii="標楷體" w:eastAsia="標楷體" w:hAnsi="標楷體" w:cs="Tahoma"/>
          <w:color w:val="000000"/>
          <w:kern w:val="0"/>
          <w:sz w:val="26"/>
          <w:szCs w:val="26"/>
        </w:rPr>
        <w:br/>
      </w:r>
      <w:r w:rsidRPr="004F7F28">
        <w:rPr>
          <w:rFonts w:ascii="標楷體" w:eastAsia="標楷體" w:hAnsi="標楷體" w:cs="Tahoma"/>
          <w:color w:val="000000"/>
          <w:kern w:val="0"/>
          <w:sz w:val="26"/>
          <w:szCs w:val="26"/>
        </w:rPr>
        <w:t xml:space="preserve">    2.</w:t>
      </w:r>
      <w:r w:rsidRPr="004F7F28">
        <w:rPr>
          <w:rFonts w:ascii="標楷體" w:eastAsia="標楷體" w:hAnsi="標楷體" w:cs="Tahoma" w:hint="eastAsia"/>
          <w:color w:val="000000"/>
          <w:kern w:val="0"/>
          <w:sz w:val="26"/>
          <w:szCs w:val="26"/>
        </w:rPr>
        <w:t>所有作品需自行保留備份檔案，作品寄出後概不退還。</w:t>
      </w:r>
    </w:p>
    <w:p w:rsidR="00D46079" w:rsidRPr="00AF61C5" w:rsidRDefault="00D46079" w:rsidP="00CB750D">
      <w:pPr>
        <w:tabs>
          <w:tab w:val="num" w:pos="1020"/>
        </w:tabs>
        <w:ind w:left="240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（六）</w:t>
      </w:r>
      <w:r w:rsidRPr="00CB750D">
        <w:rPr>
          <w:rFonts w:ascii="標楷體" w:eastAsia="標楷體" w:hAnsi="標楷體" w:hint="eastAsia"/>
          <w:sz w:val="26"/>
          <w:szCs w:val="26"/>
        </w:rPr>
        <w:t>收件日期：</w:t>
      </w:r>
      <w:r w:rsidRPr="008277B9">
        <w:rPr>
          <w:rFonts w:ascii="標楷體" w:eastAsia="標楷體" w:hAnsi="標楷體" w:hint="eastAsia"/>
          <w:b/>
          <w:color w:val="FF0000"/>
          <w:sz w:val="26"/>
          <w:szCs w:val="26"/>
        </w:rPr>
        <w:t>即日起至</w:t>
      </w:r>
      <w:r w:rsidRPr="008277B9">
        <w:rPr>
          <w:rFonts w:ascii="標楷體" w:eastAsia="標楷體" w:hAnsi="標楷體"/>
          <w:b/>
          <w:color w:val="FF0000"/>
          <w:sz w:val="26"/>
          <w:szCs w:val="26"/>
        </w:rPr>
        <w:t>102</w:t>
      </w:r>
      <w:r w:rsidRPr="008277B9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Pr="008277B9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31</w:t>
      </w:r>
      <w:r w:rsidRPr="008277B9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8277B9">
        <w:rPr>
          <w:rFonts w:ascii="標楷體" w:eastAsia="標楷體" w:hAnsi="標楷體"/>
          <w:b/>
          <w:color w:val="FF0000"/>
          <w:sz w:val="26"/>
          <w:szCs w:val="26"/>
        </w:rPr>
        <w:t>(</w:t>
      </w:r>
      <w:r w:rsidRPr="008277B9">
        <w:rPr>
          <w:rFonts w:ascii="標楷體" w:eastAsia="標楷體" w:hAnsi="標楷體" w:hint="eastAsia"/>
          <w:b/>
          <w:color w:val="FF0000"/>
          <w:sz w:val="26"/>
          <w:szCs w:val="26"/>
        </w:rPr>
        <w:t>以郵戳為憑</w:t>
      </w:r>
      <w:r w:rsidRPr="008277B9">
        <w:rPr>
          <w:rFonts w:ascii="標楷體" w:eastAsia="標楷體" w:hAnsi="標楷體"/>
          <w:b/>
          <w:color w:val="FF0000"/>
          <w:sz w:val="26"/>
          <w:szCs w:val="26"/>
        </w:rPr>
        <w:t>)</w:t>
      </w:r>
      <w:r w:rsidRPr="00B82F9D">
        <w:rPr>
          <w:rFonts w:ascii="標楷體" w:eastAsia="標楷體" w:hAnsi="標楷體" w:hint="eastAsia"/>
          <w:sz w:val="26"/>
          <w:szCs w:val="26"/>
        </w:rPr>
        <w:t>。</w:t>
      </w:r>
    </w:p>
    <w:p w:rsidR="00D46079" w:rsidRPr="00CB750D" w:rsidRDefault="00D46079" w:rsidP="00CB750D">
      <w:pPr>
        <w:tabs>
          <w:tab w:val="num" w:pos="1020"/>
        </w:tabs>
        <w:ind w:left="2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（七）</w:t>
      </w:r>
      <w:r w:rsidRPr="004F7F28">
        <w:rPr>
          <w:rFonts w:ascii="標楷體" w:eastAsia="標楷體" w:hAnsi="標楷體" w:hint="eastAsia"/>
          <w:sz w:val="26"/>
          <w:szCs w:val="26"/>
        </w:rPr>
        <w:t>收件地點：</w:t>
      </w:r>
      <w:r>
        <w:rPr>
          <w:rFonts w:ascii="標楷體" w:eastAsia="標楷體" w:hAnsi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hint="eastAsia"/>
          <w:sz w:val="26"/>
          <w:szCs w:val="26"/>
        </w:rPr>
        <w:t>國民小學訓導處（</w:t>
      </w:r>
      <w:r w:rsidRPr="00CB750D">
        <w:rPr>
          <w:rFonts w:ascii="標楷體" w:eastAsia="標楷體" w:hAnsi="標楷體"/>
          <w:sz w:val="26"/>
          <w:szCs w:val="26"/>
        </w:rPr>
        <w:t xml:space="preserve">33555 </w:t>
      </w:r>
      <w:r w:rsidRPr="00CB750D">
        <w:rPr>
          <w:rFonts w:ascii="標楷體" w:eastAsia="標楷體" w:hAnsi="標楷體" w:hint="eastAsia"/>
          <w:sz w:val="26"/>
          <w:szCs w:val="26"/>
        </w:rPr>
        <w:t>桃園縣大溪鎮文化路</w:t>
      </w:r>
      <w:r w:rsidRPr="00CB750D">
        <w:rPr>
          <w:rFonts w:ascii="標楷體" w:eastAsia="標楷體" w:hAnsi="標楷體"/>
          <w:sz w:val="26"/>
          <w:szCs w:val="26"/>
        </w:rPr>
        <w:t>120</w:t>
      </w:r>
      <w:r w:rsidRPr="00CB750D">
        <w:rPr>
          <w:rFonts w:ascii="標楷體" w:eastAsia="標楷體" w:hAnsi="標楷體" w:hint="eastAsia"/>
          <w:sz w:val="26"/>
          <w:szCs w:val="26"/>
        </w:rPr>
        <w:t>號）。</w:t>
      </w:r>
    </w:p>
    <w:p w:rsidR="00D46079" w:rsidRDefault="00D46079" w:rsidP="00A1642F">
      <w:pPr>
        <w:rPr>
          <w:rFonts w:ascii="標楷體" w:eastAsia="標楷體" w:hAnsi="標楷體"/>
          <w:sz w:val="26"/>
          <w:szCs w:val="26"/>
        </w:rPr>
      </w:pPr>
    </w:p>
    <w:p w:rsidR="00D46079" w:rsidRPr="00421EA0" w:rsidRDefault="00D46079" w:rsidP="00421EA0">
      <w:pPr>
        <w:pStyle w:val="Heading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421EA0">
        <w:rPr>
          <w:rFonts w:ascii="標楷體" w:eastAsia="標楷體" w:hAnsi="標楷體" w:hint="eastAsia"/>
          <w:sz w:val="32"/>
          <w:szCs w:val="28"/>
        </w:rPr>
        <w:t>肆、作品評選公告時間與方式</w:t>
      </w:r>
    </w:p>
    <w:p w:rsidR="00D46079" w:rsidRDefault="00D46079" w:rsidP="00E35BA8">
      <w:pPr>
        <w:ind w:leftChars="100" w:left="3168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</w:t>
      </w:r>
      <w:r>
        <w:rPr>
          <w:rFonts w:ascii="標楷體" w:eastAsia="標楷體" w:hAnsi="標楷體" w:cs="Arial Unicode MS" w:hint="eastAsia"/>
          <w:sz w:val="26"/>
          <w:szCs w:val="26"/>
        </w:rPr>
        <w:t>專家：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由承辦單位邀集相關</w:t>
      </w:r>
      <w:r>
        <w:rPr>
          <w:rFonts w:ascii="標楷體" w:eastAsia="標楷體" w:hAnsi="標楷體" w:cs="Arial Unicode MS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擔任評審委員進行評分。</w:t>
      </w:r>
    </w:p>
    <w:p w:rsidR="00D46079" w:rsidRDefault="00D46079" w:rsidP="00E35BA8">
      <w:pPr>
        <w:tabs>
          <w:tab w:val="num" w:pos="1020"/>
        </w:tabs>
        <w:ind w:leftChars="100" w:left="3168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評選標準</w:t>
      </w:r>
      <w:r>
        <w:rPr>
          <w:rFonts w:ascii="標楷體" w:eastAsia="標楷體" w:hAnsi="標楷體" w:cs="Arial Unicode MS" w:hint="eastAsia"/>
          <w:sz w:val="26"/>
          <w:szCs w:val="26"/>
        </w:rPr>
        <w:t>：</w:t>
      </w:r>
    </w:p>
    <w:p w:rsidR="00D46079" w:rsidRDefault="00D46079" w:rsidP="00E35BA8">
      <w:pPr>
        <w:tabs>
          <w:tab w:val="num" w:pos="1020"/>
        </w:tabs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主題表現</w:t>
      </w:r>
      <w:r>
        <w:rPr>
          <w:rFonts w:ascii="標楷體" w:eastAsia="標楷體" w:hAnsi="標楷體"/>
          <w:sz w:val="26"/>
          <w:szCs w:val="26"/>
        </w:rPr>
        <w:t>40</w:t>
      </w:r>
      <w:r w:rsidRPr="004F7F28">
        <w:rPr>
          <w:rFonts w:ascii="標楷體" w:eastAsia="標楷體" w:hAnsi="標楷體"/>
          <w:sz w:val="26"/>
          <w:szCs w:val="26"/>
        </w:rPr>
        <w:t>%</w:t>
      </w:r>
      <w:r w:rsidRPr="004F7F28">
        <w:rPr>
          <w:rFonts w:ascii="標楷體" w:eastAsia="標楷體" w:hAnsi="標楷體" w:hint="eastAsia"/>
          <w:sz w:val="26"/>
          <w:szCs w:val="26"/>
        </w:rPr>
        <w:t>、圖文表現</w:t>
      </w:r>
      <w:r>
        <w:rPr>
          <w:rFonts w:ascii="標楷體" w:eastAsia="標楷體" w:hAnsi="標楷體"/>
          <w:sz w:val="26"/>
          <w:szCs w:val="26"/>
        </w:rPr>
        <w:t>30</w:t>
      </w:r>
      <w:r w:rsidRPr="004F7F28">
        <w:rPr>
          <w:rFonts w:ascii="標楷體" w:eastAsia="標楷體" w:hAnsi="標楷體"/>
          <w:sz w:val="26"/>
          <w:szCs w:val="26"/>
        </w:rPr>
        <w:t>%</w:t>
      </w:r>
      <w:r w:rsidRPr="004F7F28">
        <w:rPr>
          <w:rFonts w:ascii="標楷體" w:eastAsia="標楷體" w:hAnsi="標楷體" w:hint="eastAsia"/>
          <w:sz w:val="26"/>
          <w:szCs w:val="26"/>
        </w:rPr>
        <w:t>、創意</w:t>
      </w:r>
      <w:r>
        <w:rPr>
          <w:rFonts w:ascii="標楷體" w:eastAsia="標楷體" w:hAnsi="標楷體" w:hint="eastAsia"/>
          <w:sz w:val="26"/>
          <w:szCs w:val="26"/>
        </w:rPr>
        <w:t>表現</w:t>
      </w:r>
      <w:r>
        <w:rPr>
          <w:rFonts w:ascii="標楷體" w:eastAsia="標楷體" w:hAnsi="標楷體"/>
          <w:sz w:val="26"/>
          <w:szCs w:val="26"/>
        </w:rPr>
        <w:t>30</w:t>
      </w:r>
      <w:r w:rsidRPr="004F7F28">
        <w:rPr>
          <w:rFonts w:ascii="標楷體" w:eastAsia="標楷體" w:hAnsi="標楷體"/>
          <w:sz w:val="26"/>
          <w:szCs w:val="26"/>
        </w:rPr>
        <w:t>%</w:t>
      </w:r>
      <w:r w:rsidRPr="004F7F28">
        <w:rPr>
          <w:rFonts w:ascii="標楷體" w:eastAsia="標楷體" w:hAnsi="標楷體" w:hint="eastAsia"/>
          <w:sz w:val="26"/>
          <w:szCs w:val="26"/>
        </w:rPr>
        <w:t>。</w:t>
      </w:r>
    </w:p>
    <w:p w:rsidR="00D46079" w:rsidRPr="00B82F9D" w:rsidRDefault="00D46079" w:rsidP="00E35BA8">
      <w:pPr>
        <w:tabs>
          <w:tab w:val="num" w:pos="1020"/>
        </w:tabs>
        <w:ind w:leftChars="100" w:left="3168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（三）</w:t>
      </w:r>
      <w:r>
        <w:rPr>
          <w:rFonts w:ascii="標楷體" w:eastAsia="標楷體" w:hAnsi="標楷體" w:cs="Arial Unicode MS" w:hint="eastAsia"/>
          <w:sz w:val="26"/>
          <w:szCs w:val="26"/>
        </w:rPr>
        <w:t>評審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日期：</w:t>
      </w:r>
      <w:r>
        <w:rPr>
          <w:rFonts w:ascii="標楷體" w:eastAsia="標楷體" w:hAnsi="標楷體" w:cs="Arial Unicode MS"/>
          <w:sz w:val="26"/>
          <w:szCs w:val="26"/>
        </w:rPr>
        <w:t>102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>
        <w:rPr>
          <w:rFonts w:ascii="標楷體" w:eastAsia="標楷體" w:hAnsi="標楷體" w:cs="Arial Unicode MS"/>
          <w:sz w:val="26"/>
          <w:szCs w:val="26"/>
        </w:rPr>
        <w:t>11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>
        <w:rPr>
          <w:rFonts w:ascii="標楷體" w:eastAsia="標楷體" w:hAnsi="標楷體" w:cs="Arial Unicode MS"/>
          <w:sz w:val="26"/>
          <w:szCs w:val="26"/>
        </w:rPr>
        <w:t>10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日</w:t>
      </w:r>
    </w:p>
    <w:p w:rsidR="00D46079" w:rsidRPr="00B82F9D" w:rsidRDefault="00D46079" w:rsidP="00E35BA8">
      <w:pPr>
        <w:tabs>
          <w:tab w:val="num" w:pos="1020"/>
        </w:tabs>
        <w:ind w:leftChars="100" w:left="3168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公告</w:t>
      </w:r>
      <w:r>
        <w:rPr>
          <w:rFonts w:ascii="標楷體" w:eastAsia="標楷體" w:hAnsi="標楷體" w:cs="Arial Unicode MS" w:hint="eastAsia"/>
          <w:sz w:val="26"/>
          <w:szCs w:val="26"/>
        </w:rPr>
        <w:t>比賽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結果時間：</w:t>
      </w:r>
      <w:r>
        <w:rPr>
          <w:rFonts w:ascii="標楷體" w:eastAsia="標楷體" w:hAnsi="標楷體" w:cs="Arial Unicode MS"/>
          <w:sz w:val="26"/>
          <w:szCs w:val="26"/>
        </w:rPr>
        <w:t>102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>
        <w:rPr>
          <w:rFonts w:ascii="標楷體" w:eastAsia="標楷體" w:hAnsi="標楷體" w:cs="Arial Unicode MS"/>
          <w:sz w:val="26"/>
          <w:szCs w:val="26"/>
        </w:rPr>
        <w:t>11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>
        <w:rPr>
          <w:rFonts w:ascii="標楷體" w:eastAsia="標楷體" w:hAnsi="標楷體" w:cs="Arial Unicode MS"/>
          <w:sz w:val="26"/>
          <w:szCs w:val="26"/>
        </w:rPr>
        <w:t>12</w:t>
      </w:r>
      <w:r>
        <w:rPr>
          <w:rFonts w:ascii="標楷體" w:eastAsia="標楷體" w:hAnsi="標楷體" w:cs="Arial Unicode MS" w:hint="eastAsia"/>
          <w:sz w:val="26"/>
          <w:szCs w:val="26"/>
        </w:rPr>
        <w:t>日</w:t>
      </w:r>
    </w:p>
    <w:p w:rsidR="00D46079" w:rsidRPr="00B82F9D" w:rsidRDefault="00D46079" w:rsidP="00E35BA8">
      <w:pPr>
        <w:tabs>
          <w:tab w:val="num" w:pos="1020"/>
        </w:tabs>
        <w:ind w:leftChars="100" w:left="3168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</w:t>
      </w:r>
      <w:r>
        <w:rPr>
          <w:rFonts w:ascii="標楷體" w:eastAsia="標楷體" w:hAnsi="標楷體" w:cs="Arial Unicode MS" w:hint="eastAsia"/>
          <w:sz w:val="26"/>
          <w:szCs w:val="26"/>
        </w:rPr>
        <w:t>四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）</w:t>
      </w:r>
      <w:r>
        <w:rPr>
          <w:rFonts w:ascii="標楷體" w:eastAsia="標楷體" w:hAnsi="標楷體" w:cs="Arial Unicode MS" w:hint="eastAsia"/>
          <w:sz w:val="26"/>
          <w:szCs w:val="26"/>
        </w:rPr>
        <w:t>作品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得獎名單將公告於</w:t>
      </w:r>
    </w:p>
    <w:p w:rsidR="00D46079" w:rsidRPr="00B82F9D" w:rsidRDefault="00D46079" w:rsidP="00E35BA8">
      <w:pPr>
        <w:tabs>
          <w:tab w:val="num" w:pos="1020"/>
        </w:tabs>
        <w:ind w:leftChars="100" w:left="3168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田心國民小學首頁</w:t>
      </w:r>
      <w:r w:rsidRPr="00B82F9D">
        <w:rPr>
          <w:rFonts w:ascii="標楷體" w:eastAsia="標楷體" w:hAnsi="標楷體" w:cs="Arial Unicode MS"/>
          <w:sz w:val="26"/>
          <w:szCs w:val="26"/>
        </w:rPr>
        <w:t>http://www.thes.tyc.edu.tw/</w:t>
      </w:r>
    </w:p>
    <w:p w:rsidR="00D46079" w:rsidRPr="00B82F9D" w:rsidRDefault="00D46079" w:rsidP="001D1BF6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</w:p>
    <w:p w:rsidR="00D46079" w:rsidRPr="00421EA0" w:rsidRDefault="00D46079" w:rsidP="00421EA0">
      <w:pPr>
        <w:pStyle w:val="Heading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421EA0">
        <w:rPr>
          <w:rFonts w:ascii="標楷體" w:eastAsia="標楷體" w:hAnsi="標楷體" w:hint="eastAsia"/>
          <w:sz w:val="32"/>
          <w:szCs w:val="28"/>
        </w:rPr>
        <w:t>伍、獎勵方式</w:t>
      </w:r>
    </w:p>
    <w:p w:rsidR="00D46079" w:rsidRPr="00F719F1" w:rsidRDefault="00D46079" w:rsidP="001D1BF6">
      <w:pPr>
        <w:tabs>
          <w:tab w:val="num" w:pos="1020"/>
        </w:tabs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各組</w:t>
      </w:r>
      <w:r w:rsidRPr="00F719F1">
        <w:rPr>
          <w:rFonts w:ascii="標楷體" w:eastAsia="標楷體" w:hAnsi="標楷體" w:hint="eastAsia"/>
          <w:color w:val="000000"/>
          <w:sz w:val="26"/>
          <w:szCs w:val="26"/>
        </w:rPr>
        <w:t>優勝錄取名額及獎勵如下：</w:t>
      </w:r>
    </w:p>
    <w:p w:rsidR="00D46079" w:rsidRDefault="00D46079" w:rsidP="00E35BA8">
      <w:pPr>
        <w:ind w:leftChars="4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特優：一名，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>1</w:t>
      </w:r>
      <w:r w:rsidRPr="00F719F1">
        <w:rPr>
          <w:rFonts w:ascii="標楷體" w:eastAsia="標楷體" w:hAnsi="標楷體"/>
          <w:sz w:val="26"/>
          <w:szCs w:val="26"/>
        </w:rPr>
        <w:t>000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，指導老師禮券</w:t>
      </w:r>
      <w:r>
        <w:rPr>
          <w:rFonts w:ascii="標楷體" w:eastAsia="標楷體" w:hAnsi="標楷體"/>
          <w:sz w:val="26"/>
          <w:szCs w:val="26"/>
        </w:rPr>
        <w:t>500</w:t>
      </w:r>
      <w:r>
        <w:rPr>
          <w:rFonts w:ascii="標楷體" w:eastAsia="標楷體" w:hAnsi="標楷體" w:hint="eastAsia"/>
          <w:sz w:val="26"/>
          <w:szCs w:val="26"/>
        </w:rPr>
        <w:t>元。</w:t>
      </w:r>
    </w:p>
    <w:p w:rsidR="00D46079" w:rsidRPr="00F719F1" w:rsidRDefault="00D46079" w:rsidP="00E35BA8">
      <w:pPr>
        <w:ind w:leftChars="4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優等</w:t>
      </w:r>
      <w:r w:rsidRPr="00F719F1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三名，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/>
          <w:sz w:val="26"/>
          <w:szCs w:val="26"/>
        </w:rPr>
        <w:t xml:space="preserve"> 800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，指導老師禮券</w:t>
      </w:r>
      <w:r>
        <w:rPr>
          <w:rFonts w:ascii="標楷體" w:eastAsia="標楷體" w:hAnsi="標楷體"/>
          <w:sz w:val="26"/>
          <w:szCs w:val="26"/>
        </w:rPr>
        <w:t>400</w:t>
      </w:r>
      <w:r>
        <w:rPr>
          <w:rFonts w:ascii="標楷體" w:eastAsia="標楷體" w:hAnsi="標楷體" w:hint="eastAsia"/>
          <w:sz w:val="26"/>
          <w:szCs w:val="26"/>
        </w:rPr>
        <w:t>元。</w:t>
      </w:r>
    </w:p>
    <w:p w:rsidR="00D46079" w:rsidRPr="00F719F1" w:rsidRDefault="00D46079" w:rsidP="00E35BA8">
      <w:pPr>
        <w:ind w:leftChars="4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甲等</w:t>
      </w:r>
      <w:r w:rsidRPr="00F719F1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五名，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 w:rsidRPr="00F719F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F719F1">
        <w:rPr>
          <w:rFonts w:ascii="標楷體" w:eastAsia="標楷體" w:hAnsi="標楷體"/>
          <w:sz w:val="26"/>
          <w:szCs w:val="26"/>
        </w:rPr>
        <w:t xml:space="preserve"> 600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，指導老師禮券</w:t>
      </w:r>
      <w:r>
        <w:rPr>
          <w:rFonts w:ascii="標楷體" w:eastAsia="標楷體" w:hAnsi="標楷體"/>
          <w:sz w:val="26"/>
          <w:szCs w:val="26"/>
        </w:rPr>
        <w:t>300</w:t>
      </w:r>
      <w:r>
        <w:rPr>
          <w:rFonts w:ascii="標楷體" w:eastAsia="標楷體" w:hAnsi="標楷體" w:hint="eastAsia"/>
          <w:sz w:val="26"/>
          <w:szCs w:val="26"/>
        </w:rPr>
        <w:t>元。</w:t>
      </w:r>
    </w:p>
    <w:p w:rsidR="00D46079" w:rsidRDefault="00D46079" w:rsidP="00E35BA8">
      <w:pPr>
        <w:ind w:leftChars="400" w:left="31680"/>
        <w:rPr>
          <w:rFonts w:ascii="標楷體" w:eastAsia="標楷體" w:hAnsi="標楷體"/>
          <w:sz w:val="26"/>
          <w:szCs w:val="26"/>
        </w:rPr>
      </w:pPr>
      <w:r w:rsidRPr="00F719F1">
        <w:rPr>
          <w:rFonts w:ascii="標楷體" w:eastAsia="標楷體" w:hAnsi="標楷體" w:hint="eastAsia"/>
          <w:sz w:val="26"/>
          <w:szCs w:val="26"/>
        </w:rPr>
        <w:t>佳作</w:t>
      </w:r>
      <w:r>
        <w:rPr>
          <w:rFonts w:ascii="標楷體" w:eastAsia="標楷體" w:hAnsi="標楷體" w:hint="eastAsia"/>
          <w:sz w:val="26"/>
          <w:szCs w:val="26"/>
        </w:rPr>
        <w:t>：十二名，</w:t>
      </w:r>
      <w:r w:rsidRPr="00F719F1">
        <w:rPr>
          <w:rFonts w:ascii="標楷體" w:eastAsia="標楷體" w:hAnsi="標楷體" w:hint="eastAsia"/>
          <w:sz w:val="26"/>
          <w:szCs w:val="26"/>
        </w:rPr>
        <w:t>獎狀乙</w:t>
      </w:r>
      <w:r w:rsidRPr="00B512F3">
        <w:rPr>
          <w:rFonts w:ascii="標楷體" w:eastAsia="標楷體" w:hAnsi="標楷體" w:hint="eastAsia"/>
          <w:sz w:val="26"/>
          <w:szCs w:val="26"/>
        </w:rPr>
        <w:t>幀</w:t>
      </w:r>
      <w:r>
        <w:rPr>
          <w:rFonts w:ascii="標楷體" w:eastAsia="標楷體" w:hAnsi="標楷體" w:hint="eastAsia"/>
          <w:sz w:val="26"/>
          <w:szCs w:val="26"/>
        </w:rPr>
        <w:t>、禮券</w:t>
      </w:r>
      <w:r>
        <w:rPr>
          <w:rFonts w:ascii="標楷體" w:eastAsia="標楷體" w:hAnsi="標楷體"/>
          <w:sz w:val="26"/>
          <w:szCs w:val="26"/>
        </w:rPr>
        <w:t xml:space="preserve"> 3</w:t>
      </w:r>
      <w:r w:rsidRPr="00F719F1">
        <w:rPr>
          <w:rFonts w:ascii="標楷體" w:eastAsia="標楷體" w:hAnsi="標楷體"/>
          <w:sz w:val="26"/>
          <w:szCs w:val="26"/>
        </w:rPr>
        <w:t>00</w:t>
      </w:r>
      <w:r w:rsidRPr="00F719F1">
        <w:rPr>
          <w:rFonts w:ascii="標楷體" w:eastAsia="標楷體" w:hAnsi="標楷體" w:hint="eastAsia"/>
          <w:sz w:val="26"/>
          <w:szCs w:val="26"/>
        </w:rPr>
        <w:t>元</w:t>
      </w:r>
      <w:r>
        <w:rPr>
          <w:rFonts w:ascii="標楷體" w:eastAsia="標楷體" w:hAnsi="標楷體" w:hint="eastAsia"/>
          <w:sz w:val="26"/>
          <w:szCs w:val="26"/>
        </w:rPr>
        <w:t>，指導老師禮券</w:t>
      </w:r>
      <w:r>
        <w:rPr>
          <w:rFonts w:ascii="標楷體" w:eastAsia="標楷體" w:hAnsi="標楷體"/>
          <w:sz w:val="26"/>
          <w:szCs w:val="26"/>
        </w:rPr>
        <w:t>150</w:t>
      </w:r>
      <w:r>
        <w:rPr>
          <w:rFonts w:ascii="標楷體" w:eastAsia="標楷體" w:hAnsi="標楷體" w:hint="eastAsia"/>
          <w:sz w:val="26"/>
          <w:szCs w:val="26"/>
        </w:rPr>
        <w:t>元。</w:t>
      </w:r>
    </w:p>
    <w:p w:rsidR="00D46079" w:rsidRDefault="00D46079" w:rsidP="007709FF">
      <w:pPr>
        <w:rPr>
          <w:rFonts w:ascii="標楷體" w:eastAsia="標楷體" w:hAnsi="標楷體"/>
          <w:sz w:val="26"/>
          <w:szCs w:val="26"/>
        </w:rPr>
      </w:pPr>
    </w:p>
    <w:p w:rsidR="00D46079" w:rsidRPr="00421EA0" w:rsidRDefault="00D46079" w:rsidP="001D1BF6">
      <w:pPr>
        <w:pStyle w:val="Heading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陸、</w:t>
      </w:r>
      <w:r w:rsidRPr="00421EA0">
        <w:rPr>
          <w:rFonts w:ascii="標楷體" w:eastAsia="標楷體" w:hAnsi="標楷體" w:hint="eastAsia"/>
          <w:sz w:val="32"/>
          <w:szCs w:val="28"/>
        </w:rPr>
        <w:t>報名方式</w:t>
      </w:r>
    </w:p>
    <w:p w:rsidR="00D46079" w:rsidRPr="00D67C71" w:rsidRDefault="00D46079" w:rsidP="00E35BA8">
      <w:pPr>
        <w:shd w:val="clear" w:color="auto" w:fill="FFFFFF"/>
        <w:ind w:leftChars="200" w:left="316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/>
          <w:b/>
          <w:color w:val="FF0000"/>
          <w:sz w:val="26"/>
          <w:szCs w:val="26"/>
        </w:rPr>
        <w:t>102</w:t>
      </w:r>
      <w:r w:rsidRPr="00B512F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/>
          <w:b/>
          <w:color w:val="FF0000"/>
          <w:sz w:val="26"/>
          <w:szCs w:val="26"/>
        </w:rPr>
        <w:t>31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 w:hint="eastAsia"/>
          <w:color w:val="000000"/>
          <w:sz w:val="26"/>
          <w:szCs w:val="26"/>
        </w:rPr>
        <w:t>前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將報名表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sz w:val="26"/>
          <w:szCs w:val="26"/>
        </w:rPr>
        <w:t>學生作品以及授權同意書（附件二）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郵寄至</w:t>
      </w:r>
      <w:r w:rsidRPr="00D67C71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田心國民小學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訓導處</w:t>
      </w:r>
      <w:r w:rsidRPr="00D67C71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衛生組廖婉琦組長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D46079" w:rsidRDefault="00D46079" w:rsidP="00E35BA8">
      <w:pPr>
        <w:widowControl/>
        <w:shd w:val="clear" w:color="auto" w:fill="FFFFFF"/>
        <w:ind w:leftChars="200" w:left="316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桃園縣大溪鎮文化路</w:t>
      </w:r>
      <w:r w:rsidRPr="00D67C71">
        <w:rPr>
          <w:rFonts w:ascii="標楷體" w:eastAsia="標楷體" w:hAnsi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號</w:t>
      </w:r>
    </w:p>
    <w:p w:rsidR="00D46079" w:rsidRPr="000D5589" w:rsidRDefault="00D46079" w:rsidP="00E35BA8">
      <w:pPr>
        <w:adjustRightInd w:val="0"/>
        <w:snapToGrid w:val="0"/>
        <w:ind w:leftChars="200" w:left="31680" w:rightChars="450" w:right="316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311  </w:t>
      </w:r>
      <w:r>
        <w:rPr>
          <w:rFonts w:ascii="標楷體" w:eastAsia="標楷體" w:hAnsi="標楷體" w:hint="eastAsia"/>
          <w:color w:val="000000"/>
          <w:sz w:val="26"/>
          <w:szCs w:val="26"/>
        </w:rPr>
        <w:t>田心</w:t>
      </w:r>
      <w:r w:rsidRPr="000D5589">
        <w:rPr>
          <w:rFonts w:ascii="標楷體" w:eastAsia="標楷體" w:hAnsi="標楷體" w:hint="eastAsia"/>
          <w:sz w:val="26"/>
          <w:szCs w:val="26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訓導處</w:t>
      </w:r>
      <w:r w:rsidRPr="000D5589">
        <w:rPr>
          <w:rFonts w:ascii="標楷體" w:eastAsia="標楷體" w:hAnsi="標楷體" w:hint="eastAsia"/>
          <w:sz w:val="26"/>
          <w:szCs w:val="26"/>
        </w:rPr>
        <w:t>衛生組</w:t>
      </w:r>
      <w:r w:rsidRPr="00D67C71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廖婉琦</w:t>
      </w:r>
      <w:r w:rsidRPr="000D5589">
        <w:rPr>
          <w:rFonts w:ascii="標楷體" w:eastAsia="標楷體" w:hAnsi="標楷體" w:hint="eastAsia"/>
          <w:sz w:val="26"/>
          <w:szCs w:val="26"/>
        </w:rPr>
        <w:t>組長</w:t>
      </w:r>
    </w:p>
    <w:p w:rsidR="00D46079" w:rsidRPr="007709FF" w:rsidRDefault="00D46079" w:rsidP="007709FF">
      <w:pPr>
        <w:rPr>
          <w:rFonts w:ascii="標楷體" w:eastAsia="標楷體" w:hAnsi="標楷體"/>
          <w:sz w:val="26"/>
          <w:szCs w:val="26"/>
        </w:rPr>
      </w:pPr>
    </w:p>
    <w:p w:rsidR="00D46079" w:rsidRPr="00956F1B" w:rsidRDefault="00D46079" w:rsidP="00956F1B">
      <w:pPr>
        <w:pStyle w:val="Heading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柒</w:t>
      </w:r>
      <w:r w:rsidRPr="00956F1B">
        <w:rPr>
          <w:rFonts w:ascii="標楷體" w:eastAsia="標楷體" w:hAnsi="標楷體" w:hint="eastAsia"/>
          <w:sz w:val="32"/>
          <w:szCs w:val="28"/>
        </w:rPr>
        <w:t>、著作權宣告</w:t>
      </w:r>
    </w:p>
    <w:p w:rsidR="00D46079" w:rsidRDefault="00D46079" w:rsidP="00E35BA8">
      <w:pPr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所有參賽作品之著作權歸原撰稿學生所有。</w:t>
      </w:r>
    </w:p>
    <w:p w:rsidR="00D46079" w:rsidRPr="004F7F28" w:rsidRDefault="00D46079" w:rsidP="00E35BA8">
      <w:pPr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所有參賽作品，主辦單位擁有集結成冊或其他教育目的之使用權，不再個別通知，</w:t>
      </w:r>
      <w:r>
        <w:rPr>
          <w:rFonts w:ascii="標楷體" w:eastAsia="標楷體" w:hAnsi="標楷體"/>
          <w:sz w:val="26"/>
          <w:szCs w:val="26"/>
        </w:rPr>
        <w:br/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亦不支付任何稿費。</w:t>
      </w:r>
    </w:p>
    <w:p w:rsidR="00D46079" w:rsidRPr="004F7F28" w:rsidRDefault="00D46079" w:rsidP="00E35BA8">
      <w:pPr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所有參賽作品內容之被引用，主辦單位有同意權。</w:t>
      </w:r>
    </w:p>
    <w:p w:rsidR="00D46079" w:rsidRPr="004F7F28" w:rsidRDefault="00D46079" w:rsidP="00E35BA8">
      <w:pPr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（四）</w:t>
      </w:r>
      <w:r w:rsidRPr="004F7F28">
        <w:rPr>
          <w:rFonts w:ascii="標楷體" w:eastAsia="標楷體" w:hAnsi="標楷體" w:hint="eastAsia"/>
          <w:sz w:val="26"/>
          <w:szCs w:val="26"/>
        </w:rPr>
        <w:t>所有參賽作品，在標明作者資料與原網頁位址的條件下，歡迎非商業性質之自由</w:t>
      </w:r>
      <w:r>
        <w:rPr>
          <w:rFonts w:ascii="標楷體" w:eastAsia="標楷體" w:hAnsi="標楷體"/>
          <w:sz w:val="26"/>
          <w:szCs w:val="26"/>
        </w:rPr>
        <w:br/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轉貼。</w:t>
      </w:r>
    </w:p>
    <w:p w:rsidR="00D46079" w:rsidRPr="004F7F28" w:rsidRDefault="00D46079" w:rsidP="00E35BA8">
      <w:pPr>
        <w:ind w:leftChars="100" w:left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（五）</w:t>
      </w:r>
      <w:r w:rsidRPr="004F7F28">
        <w:rPr>
          <w:rFonts w:ascii="標楷體" w:eastAsia="標楷體" w:hAnsi="標楷體" w:hint="eastAsia"/>
          <w:sz w:val="26"/>
          <w:szCs w:val="26"/>
        </w:rPr>
        <w:t>若參賽作品涉及抄襲行為，經檢舉查證屬實，除將該作品自網站移除與收回獎狀，</w:t>
      </w:r>
      <w:r>
        <w:rPr>
          <w:rFonts w:ascii="標楷體" w:eastAsia="標楷體" w:hAnsi="標楷體"/>
          <w:sz w:val="26"/>
          <w:szCs w:val="26"/>
        </w:rPr>
        <w:br/>
        <w:t xml:space="preserve">      </w:t>
      </w:r>
      <w:r w:rsidRPr="004F7F28">
        <w:rPr>
          <w:rFonts w:ascii="標楷體" w:eastAsia="標楷體" w:hAnsi="標楷體" w:hint="eastAsia"/>
          <w:sz w:val="26"/>
          <w:szCs w:val="26"/>
        </w:rPr>
        <w:t>另將通知學校議處，並永久停權。</w:t>
      </w:r>
    </w:p>
    <w:p w:rsidR="00D46079" w:rsidRPr="00956F1B" w:rsidRDefault="00D46079" w:rsidP="00956F1B">
      <w:pPr>
        <w:pStyle w:val="Heading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D46079" w:rsidRPr="004F7F28" w:rsidRDefault="00D46079" w:rsidP="00E35BA8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hint="eastAsia"/>
          <w:sz w:val="26"/>
          <w:szCs w:val="26"/>
        </w:rPr>
        <w:t>投</w:t>
      </w:r>
      <w:r>
        <w:rPr>
          <w:rFonts w:ascii="標楷體" w:eastAsia="標楷體" w:hAnsi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D46079" w:rsidRPr="004F7F28" w:rsidRDefault="00D46079" w:rsidP="00E35BA8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D46079" w:rsidRPr="004F7F28" w:rsidRDefault="00D46079" w:rsidP="00E35BA8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（三）參賽內</w:t>
      </w:r>
      <w:r>
        <w:rPr>
          <w:rFonts w:ascii="標楷體" w:eastAsia="標楷體" w:hAnsi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</w:t>
      </w:r>
      <w:r w:rsidRPr="00264409">
        <w:rPr>
          <w:rFonts w:ascii="標楷體" w:eastAsia="標楷體" w:hAnsi="標楷體" w:hint="eastAsia"/>
          <w:b/>
          <w:color w:val="FF0000"/>
          <w:sz w:val="26"/>
          <w:szCs w:val="26"/>
        </w:rPr>
        <w:t>文字版權</w:t>
      </w:r>
      <w:r w:rsidRPr="004F7F28">
        <w:rPr>
          <w:rFonts w:ascii="標楷體" w:eastAsia="標楷體" w:hAnsi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hint="eastAsia"/>
          <w:sz w:val="26"/>
          <w:szCs w:val="26"/>
        </w:rPr>
        <w:t>與獎狀。</w:t>
      </w:r>
    </w:p>
    <w:p w:rsidR="00D46079" w:rsidRPr="004F7F28" w:rsidRDefault="00D46079" w:rsidP="00E35BA8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D46079" w:rsidRPr="004F7F28" w:rsidRDefault="00D46079" w:rsidP="00E35BA8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（五）得獎作品及版權歸主辦單位所有，並有權作為宣導、教育、刊印或公開展出，不另致酬。</w:t>
      </w:r>
    </w:p>
    <w:p w:rsidR="00D46079" w:rsidRPr="004F7F28" w:rsidRDefault="00D46079" w:rsidP="00E35BA8">
      <w:pPr>
        <w:ind w:leftChars="100" w:left="316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</w:p>
    <w:p w:rsidR="00D46079" w:rsidRDefault="00D46079" w:rsidP="00A1642F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694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7766"/>
      </w:tblGrid>
      <w:tr w:rsidR="00D46079" w:rsidRPr="00BB62E9" w:rsidTr="00BB62E9">
        <w:tc>
          <w:tcPr>
            <w:tcW w:w="10428" w:type="dxa"/>
            <w:gridSpan w:val="2"/>
          </w:tcPr>
          <w:p w:rsidR="00D46079" w:rsidRPr="00E35BA8" w:rsidRDefault="00D46079" w:rsidP="00BB62E9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35BA8">
              <w:rPr>
                <w:rFonts w:ascii="標楷體" w:eastAsia="標楷體" w:hAnsi="標楷體" w:hint="eastAsia"/>
                <w:sz w:val="32"/>
                <w:szCs w:val="32"/>
              </w:rPr>
              <w:t>桃園縣</w:t>
            </w:r>
            <w:r w:rsidRPr="00E35BA8">
              <w:rPr>
                <w:rFonts w:ascii="標楷體" w:eastAsia="標楷體" w:hAnsi="標楷體"/>
                <w:sz w:val="32"/>
                <w:szCs w:val="32"/>
              </w:rPr>
              <w:t>102</w:t>
            </w:r>
            <w:r w:rsidRPr="00E35BA8">
              <w:rPr>
                <w:rFonts w:ascii="標楷體" w:eastAsia="標楷體" w:hAnsi="標楷體" w:hint="eastAsia"/>
                <w:sz w:val="32"/>
                <w:szCs w:val="32"/>
              </w:rPr>
              <w:t>學年度國民小學正確用藥創意漫畫比賽報名表</w:t>
            </w:r>
          </w:p>
        </w:tc>
      </w:tr>
      <w:tr w:rsidR="00D46079" w:rsidRPr="00BB62E9" w:rsidTr="00BB62E9">
        <w:tc>
          <w:tcPr>
            <w:tcW w:w="2662" w:type="dxa"/>
            <w:vAlign w:val="center"/>
          </w:tcPr>
          <w:p w:rsidR="00D46079" w:rsidRPr="00BB62E9" w:rsidRDefault="00D46079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參賽校名</w:t>
            </w:r>
          </w:p>
        </w:tc>
        <w:tc>
          <w:tcPr>
            <w:tcW w:w="7766" w:type="dxa"/>
          </w:tcPr>
          <w:p w:rsidR="00D46079" w:rsidRPr="00BB62E9" w:rsidRDefault="00D46079" w:rsidP="00694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6079" w:rsidRPr="00BB62E9" w:rsidTr="00BB62E9">
        <w:tc>
          <w:tcPr>
            <w:tcW w:w="2662" w:type="dxa"/>
            <w:vAlign w:val="center"/>
          </w:tcPr>
          <w:p w:rsidR="00D46079" w:rsidRPr="00BB62E9" w:rsidRDefault="00D46079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766" w:type="dxa"/>
          </w:tcPr>
          <w:p w:rsidR="00D46079" w:rsidRPr="00BB62E9" w:rsidRDefault="00D46079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46079" w:rsidRPr="00BB62E9" w:rsidTr="00BB62E9">
        <w:tc>
          <w:tcPr>
            <w:tcW w:w="2662" w:type="dxa"/>
            <w:vAlign w:val="center"/>
          </w:tcPr>
          <w:p w:rsidR="00D46079" w:rsidRPr="00BB62E9" w:rsidRDefault="00D46079" w:rsidP="00BB62E9">
            <w:pPr>
              <w:jc w:val="center"/>
              <w:rPr>
                <w:rFonts w:ascii="標楷體" w:eastAsia="標楷體" w:hAnsi="Arial" w:cs="Arial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766" w:type="dxa"/>
          </w:tcPr>
          <w:p w:rsidR="00D46079" w:rsidRPr="00BB62E9" w:rsidRDefault="00D46079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46079" w:rsidRPr="00BB62E9" w:rsidTr="00BB62E9">
        <w:tc>
          <w:tcPr>
            <w:tcW w:w="2662" w:type="dxa"/>
            <w:vAlign w:val="center"/>
          </w:tcPr>
          <w:p w:rsidR="00D46079" w:rsidRPr="00BB62E9" w:rsidRDefault="00D46079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766" w:type="dxa"/>
          </w:tcPr>
          <w:p w:rsidR="00D46079" w:rsidRPr="00BB62E9" w:rsidRDefault="00D46079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46079" w:rsidRPr="00BB62E9" w:rsidTr="001651C3">
        <w:trPr>
          <w:trHeight w:val="720"/>
        </w:trPr>
        <w:tc>
          <w:tcPr>
            <w:tcW w:w="2662" w:type="dxa"/>
            <w:vAlign w:val="center"/>
          </w:tcPr>
          <w:p w:rsidR="00D46079" w:rsidRPr="00BB62E9" w:rsidRDefault="00D46079" w:rsidP="00BB62E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7766" w:type="dxa"/>
          </w:tcPr>
          <w:p w:rsidR="00D46079" w:rsidRPr="00BB62E9" w:rsidRDefault="00D46079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46079" w:rsidRPr="00BB62E9" w:rsidTr="00BB62E9">
        <w:trPr>
          <w:trHeight w:val="2655"/>
        </w:trPr>
        <w:tc>
          <w:tcPr>
            <w:tcW w:w="2662" w:type="dxa"/>
            <w:vAlign w:val="center"/>
          </w:tcPr>
          <w:p w:rsidR="00D46079" w:rsidRDefault="00D46079" w:rsidP="00BB62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62E9">
              <w:rPr>
                <w:rFonts w:ascii="標楷體" w:eastAsia="標楷體" w:hAnsi="標楷體" w:hint="eastAsia"/>
                <w:sz w:val="28"/>
                <w:szCs w:val="28"/>
              </w:rPr>
              <w:t>參賽學生代表</w:t>
            </w:r>
          </w:p>
          <w:p w:rsidR="00D46079" w:rsidRPr="00BB62E9" w:rsidRDefault="00D46079" w:rsidP="00BB62E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（請填班級、姓名）</w:t>
            </w:r>
          </w:p>
        </w:tc>
        <w:tc>
          <w:tcPr>
            <w:tcW w:w="7766" w:type="dxa"/>
          </w:tcPr>
          <w:p w:rsidR="00D46079" w:rsidRPr="00BB62E9" w:rsidRDefault="00D46079" w:rsidP="00694377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46079" w:rsidRDefault="00D46079" w:rsidP="00A1642F">
      <w:pPr>
        <w:rPr>
          <w:rFonts w:ascii="標楷體" w:eastAsia="標楷體" w:hAnsi="標楷體"/>
          <w:color w:val="000000"/>
          <w:sz w:val="28"/>
          <w:szCs w:val="28"/>
        </w:rPr>
      </w:pPr>
    </w:p>
    <w:p w:rsidR="00D46079" w:rsidRPr="00694377" w:rsidRDefault="00D46079" w:rsidP="00A1642F">
      <w:pPr>
        <w:rPr>
          <w:rFonts w:ascii="標楷體" w:eastAsia="標楷體" w:hAnsi="標楷體"/>
          <w:color w:val="000000"/>
          <w:sz w:val="28"/>
          <w:szCs w:val="28"/>
        </w:rPr>
      </w:pPr>
    </w:p>
    <w:p w:rsidR="00D46079" w:rsidRDefault="00D46079" w:rsidP="00605406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6"/>
          <w:szCs w:val="26"/>
          <w:bdr w:val="single" w:sz="4" w:space="0" w:color="auto"/>
        </w:rPr>
        <w:br w:type="page"/>
      </w:r>
      <w:r w:rsidRPr="0069437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:rsidR="00D46079" w:rsidRPr="00FD27D9" w:rsidRDefault="00D46079" w:rsidP="00605406">
      <w:pPr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 w:hint="eastAsia"/>
          <w:b/>
          <w:sz w:val="36"/>
          <w:szCs w:val="40"/>
        </w:rPr>
        <w:t>校園正確用藥教育暨反毒教育作品授權書</w:t>
      </w:r>
    </w:p>
    <w:p w:rsidR="00D46079" w:rsidRPr="0036420F" w:rsidRDefault="00D46079" w:rsidP="00605406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D46079" w:rsidRPr="00FD27D9" w:rsidRDefault="00D46079" w:rsidP="00605406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本人同意</w:t>
      </w:r>
      <w:r>
        <w:rPr>
          <w:rFonts w:ascii="標楷體" w:eastAsia="標楷體" w:hAnsi="標楷體" w:hint="eastAsia"/>
          <w:sz w:val="28"/>
          <w:szCs w:val="28"/>
        </w:rPr>
        <w:t>將創作作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品</w:t>
      </w:r>
      <w:r w:rsidRPr="00FD27D9">
        <w:rPr>
          <w:rFonts w:ascii="標楷體" w:eastAsia="標楷體" w:hAnsi="標楷體" w:hint="eastAsia"/>
          <w:sz w:val="28"/>
          <w:szCs w:val="28"/>
        </w:rPr>
        <w:t>授權</w:t>
      </w:r>
      <w:r>
        <w:rPr>
          <w:rFonts w:ascii="標楷體" w:eastAsia="標楷體" w:hAnsi="標楷體" w:hint="eastAsia"/>
          <w:sz w:val="28"/>
          <w:szCs w:val="28"/>
        </w:rPr>
        <w:t>指導單位桃園縣教育局</w:t>
      </w:r>
      <w:r w:rsidRPr="00FD27D9">
        <w:rPr>
          <w:rFonts w:ascii="標楷體" w:eastAsia="標楷體" w:hAnsi="標楷體" w:hint="eastAsia"/>
          <w:sz w:val="28"/>
          <w:szCs w:val="28"/>
        </w:rPr>
        <w:t>為下列行為：</w:t>
      </w:r>
    </w:p>
    <w:p w:rsidR="00D46079" w:rsidRPr="00FD27D9" w:rsidRDefault="00D46079" w:rsidP="00E35BA8">
      <w:pPr>
        <w:spacing w:line="600" w:lineRule="exact"/>
        <w:ind w:left="31680" w:hangingChars="202" w:firstLine="31680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一、該項教</w:t>
      </w:r>
      <w:r>
        <w:rPr>
          <w:rFonts w:ascii="標楷體" w:eastAsia="標楷體" w:hAnsi="標楷體" w:hint="eastAsia"/>
          <w:sz w:val="28"/>
          <w:szCs w:val="28"/>
        </w:rPr>
        <w:t>作品</w:t>
      </w:r>
      <w:r w:rsidRPr="00FD27D9">
        <w:rPr>
          <w:rFonts w:ascii="標楷體" w:eastAsia="標楷體" w:hAnsi="標楷體" w:hint="eastAsia"/>
          <w:sz w:val="28"/>
          <w:szCs w:val="28"/>
        </w:rPr>
        <w:t>予以重製、公開發表或發行，應著明</w:t>
      </w:r>
      <w:r>
        <w:rPr>
          <w:rFonts w:ascii="標楷體" w:eastAsia="標楷體" w:hAnsi="標楷體" w:hint="eastAsia"/>
          <w:sz w:val="28"/>
          <w:szCs w:val="28"/>
        </w:rPr>
        <w:t>作品</w:t>
      </w:r>
      <w:r w:rsidRPr="00FD27D9">
        <w:rPr>
          <w:rFonts w:ascii="標楷體" w:eastAsia="標楷體" w:hAnsi="標楷體" w:hint="eastAsia"/>
          <w:sz w:val="28"/>
          <w:szCs w:val="28"/>
        </w:rPr>
        <w:t>為本人著作之旨。</w:t>
      </w:r>
    </w:p>
    <w:p w:rsidR="00D46079" w:rsidRPr="00FD27D9" w:rsidRDefault="00D46079" w:rsidP="00E35BA8">
      <w:pPr>
        <w:spacing w:line="600" w:lineRule="exact"/>
        <w:ind w:left="31680" w:hangingChars="202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二、於著作權宣導之範圍內（非營利之目的），將作品</w:t>
      </w:r>
      <w:r w:rsidRPr="00FD27D9">
        <w:rPr>
          <w:rFonts w:ascii="標楷體" w:eastAsia="標楷體" w:hAnsi="標楷體" w:hint="eastAsia"/>
          <w:sz w:val="28"/>
          <w:szCs w:val="28"/>
        </w:rPr>
        <w:t>設計於以編輯或重製後，不限時間、地點、次數公開播送或教育推廣之用。</w:t>
      </w:r>
    </w:p>
    <w:p w:rsidR="00D46079" w:rsidRPr="00FD27D9" w:rsidRDefault="00D46079" w:rsidP="00605406">
      <w:pPr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此致</w:t>
      </w:r>
      <w:r w:rsidRPr="00FD27D9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桃園縣教育局</w:t>
      </w:r>
    </w:p>
    <w:p w:rsidR="00D46079" w:rsidRPr="00FD27D9" w:rsidRDefault="00D46079" w:rsidP="00E35BA8">
      <w:pPr>
        <w:ind w:firstLineChars="350" w:firstLine="31680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作品名稱：</w:t>
      </w:r>
    </w:p>
    <w:p w:rsidR="00D46079" w:rsidRPr="00FD27D9" w:rsidRDefault="00D46079" w:rsidP="00E35BA8">
      <w:pPr>
        <w:snapToGrid w:val="0"/>
        <w:spacing w:line="400" w:lineRule="exact"/>
        <w:ind w:firstLineChars="350" w:firstLine="31680"/>
        <w:contextualSpacing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授權人簽名：</w:t>
      </w:r>
    </w:p>
    <w:p w:rsidR="00D46079" w:rsidRPr="00FD27D9" w:rsidRDefault="00D46079" w:rsidP="00E35BA8">
      <w:pPr>
        <w:snapToGrid w:val="0"/>
        <w:spacing w:line="400" w:lineRule="exact"/>
        <w:ind w:firstLineChars="350" w:firstLine="31680"/>
        <w:contextualSpacing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地址：</w:t>
      </w:r>
    </w:p>
    <w:p w:rsidR="00D46079" w:rsidRPr="00FD27D9" w:rsidRDefault="00D46079" w:rsidP="00605406">
      <w:pPr>
        <w:snapToGrid w:val="0"/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/>
          <w:sz w:val="28"/>
          <w:szCs w:val="28"/>
        </w:rPr>
        <w:t xml:space="preserve">       </w:t>
      </w:r>
      <w:r w:rsidRPr="00FD27D9">
        <w:rPr>
          <w:rFonts w:ascii="標楷體" w:eastAsia="標楷體" w:hAnsi="標楷體" w:hint="eastAsia"/>
          <w:sz w:val="28"/>
          <w:szCs w:val="28"/>
        </w:rPr>
        <w:t>身份證統一編號：</w:t>
      </w:r>
    </w:p>
    <w:p w:rsidR="00D46079" w:rsidRPr="00FD27D9" w:rsidRDefault="00D46079" w:rsidP="00E35BA8">
      <w:pPr>
        <w:snapToGrid w:val="0"/>
        <w:spacing w:line="400" w:lineRule="exact"/>
        <w:ind w:firstLineChars="350" w:firstLine="3168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就讀學校</w:t>
      </w:r>
      <w:r w:rsidRPr="00FD27D9">
        <w:rPr>
          <w:rFonts w:ascii="標楷體" w:eastAsia="標楷體" w:hAnsi="標楷體" w:hint="eastAsia"/>
          <w:sz w:val="28"/>
          <w:szCs w:val="28"/>
        </w:rPr>
        <w:t>：</w:t>
      </w:r>
    </w:p>
    <w:p w:rsidR="00D46079" w:rsidRPr="00FD27D9" w:rsidRDefault="00D46079" w:rsidP="00605406">
      <w:pPr>
        <w:snapToGrid w:val="0"/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</w:p>
    <w:p w:rsidR="00D46079" w:rsidRDefault="00D46079" w:rsidP="00E35BA8">
      <w:pPr>
        <w:snapToGrid w:val="0"/>
        <w:spacing w:line="400" w:lineRule="exact"/>
        <w:ind w:firstLineChars="350" w:firstLine="31680"/>
        <w:contextualSpacing/>
        <w:rPr>
          <w:rFonts w:ascii="標楷體" w:eastAsia="標楷體" w:hAnsi="標楷體"/>
          <w:sz w:val="28"/>
          <w:szCs w:val="28"/>
        </w:rPr>
      </w:pPr>
    </w:p>
    <w:p w:rsidR="00D46079" w:rsidRDefault="00D46079" w:rsidP="00E35BA8">
      <w:pPr>
        <w:snapToGrid w:val="0"/>
        <w:spacing w:line="400" w:lineRule="exact"/>
        <w:ind w:firstLineChars="350" w:firstLine="31680"/>
        <w:contextualSpacing/>
        <w:rPr>
          <w:rFonts w:ascii="標楷體" w:eastAsia="標楷體" w:hAnsi="標楷體"/>
          <w:sz w:val="28"/>
          <w:szCs w:val="28"/>
        </w:rPr>
      </w:pPr>
    </w:p>
    <w:p w:rsidR="00D46079" w:rsidRDefault="00D46079" w:rsidP="00E35BA8">
      <w:pPr>
        <w:snapToGrid w:val="0"/>
        <w:spacing w:line="400" w:lineRule="exact"/>
        <w:ind w:firstLineChars="350" w:firstLine="31680"/>
        <w:contextualSpacing/>
        <w:rPr>
          <w:rFonts w:ascii="標楷體" w:eastAsia="標楷體" w:hAnsi="標楷體"/>
          <w:sz w:val="28"/>
          <w:szCs w:val="28"/>
        </w:rPr>
      </w:pPr>
    </w:p>
    <w:p w:rsidR="00D46079" w:rsidRDefault="00D46079" w:rsidP="00E35BA8">
      <w:pPr>
        <w:snapToGrid w:val="0"/>
        <w:spacing w:line="400" w:lineRule="exact"/>
        <w:ind w:firstLineChars="350" w:firstLine="31680"/>
        <w:contextualSpacing/>
        <w:rPr>
          <w:rFonts w:ascii="標楷體" w:eastAsia="標楷體" w:hAnsi="標楷體"/>
          <w:sz w:val="28"/>
          <w:szCs w:val="28"/>
        </w:rPr>
      </w:pPr>
    </w:p>
    <w:p w:rsidR="00D46079" w:rsidRDefault="00D46079" w:rsidP="00E35BA8">
      <w:pPr>
        <w:snapToGrid w:val="0"/>
        <w:spacing w:line="400" w:lineRule="exact"/>
        <w:ind w:firstLineChars="350" w:firstLine="31680"/>
        <w:contextualSpacing/>
        <w:rPr>
          <w:rFonts w:ascii="標楷體" w:eastAsia="標楷體" w:hAnsi="標楷體"/>
          <w:sz w:val="28"/>
          <w:szCs w:val="28"/>
        </w:rPr>
      </w:pPr>
    </w:p>
    <w:p w:rsidR="00D46079" w:rsidRDefault="00D46079" w:rsidP="00E35BA8">
      <w:pPr>
        <w:snapToGrid w:val="0"/>
        <w:spacing w:line="400" w:lineRule="exact"/>
        <w:ind w:firstLineChars="350" w:firstLine="31680"/>
        <w:contextualSpacing/>
        <w:rPr>
          <w:rFonts w:ascii="標楷體" w:eastAsia="標楷體" w:hAnsi="標楷體"/>
          <w:sz w:val="28"/>
          <w:szCs w:val="28"/>
        </w:rPr>
      </w:pPr>
    </w:p>
    <w:p w:rsidR="00D46079" w:rsidRDefault="00D46079" w:rsidP="00E35BA8">
      <w:pPr>
        <w:snapToGrid w:val="0"/>
        <w:spacing w:line="400" w:lineRule="exact"/>
        <w:ind w:firstLineChars="350" w:firstLine="31680"/>
        <w:contextualSpacing/>
        <w:rPr>
          <w:rFonts w:ascii="標楷體" w:eastAsia="標楷體" w:hAnsi="標楷體"/>
          <w:sz w:val="28"/>
          <w:szCs w:val="28"/>
        </w:rPr>
      </w:pPr>
    </w:p>
    <w:p w:rsidR="00D46079" w:rsidRDefault="00D46079" w:rsidP="00E35BA8">
      <w:pPr>
        <w:snapToGrid w:val="0"/>
        <w:spacing w:line="400" w:lineRule="exact"/>
        <w:ind w:firstLineChars="350" w:firstLine="31680"/>
        <w:contextualSpacing/>
        <w:rPr>
          <w:rFonts w:ascii="標楷體" w:eastAsia="標楷體" w:hAnsi="標楷體"/>
          <w:sz w:val="28"/>
          <w:szCs w:val="28"/>
        </w:rPr>
      </w:pPr>
    </w:p>
    <w:p w:rsidR="00D46079" w:rsidRDefault="00D46079" w:rsidP="00E35BA8">
      <w:pPr>
        <w:snapToGrid w:val="0"/>
        <w:spacing w:line="400" w:lineRule="exact"/>
        <w:ind w:firstLineChars="350" w:firstLine="31680"/>
        <w:contextualSpacing/>
        <w:rPr>
          <w:rFonts w:ascii="標楷體" w:eastAsia="標楷體" w:hAnsi="標楷體"/>
          <w:sz w:val="28"/>
          <w:szCs w:val="28"/>
        </w:rPr>
      </w:pPr>
    </w:p>
    <w:p w:rsidR="00D46079" w:rsidRDefault="00D46079" w:rsidP="00E35BA8">
      <w:pPr>
        <w:snapToGrid w:val="0"/>
        <w:spacing w:line="400" w:lineRule="exact"/>
        <w:ind w:firstLineChars="350" w:firstLine="31680"/>
        <w:contextualSpacing/>
        <w:rPr>
          <w:rFonts w:ascii="標楷體" w:eastAsia="標楷體" w:hAnsi="標楷體"/>
          <w:sz w:val="28"/>
          <w:szCs w:val="28"/>
        </w:rPr>
      </w:pPr>
    </w:p>
    <w:p w:rsidR="00D46079" w:rsidRDefault="00D46079" w:rsidP="00E35BA8">
      <w:pPr>
        <w:snapToGrid w:val="0"/>
        <w:spacing w:line="400" w:lineRule="exact"/>
        <w:ind w:firstLineChars="350" w:firstLine="31680"/>
        <w:contextualSpacing/>
        <w:rPr>
          <w:rFonts w:ascii="標楷體" w:eastAsia="標楷體" w:hAnsi="標楷體"/>
          <w:sz w:val="28"/>
          <w:szCs w:val="28"/>
        </w:rPr>
      </w:pPr>
    </w:p>
    <w:p w:rsidR="00D46079" w:rsidRDefault="00D46079" w:rsidP="00E35BA8">
      <w:pPr>
        <w:snapToGrid w:val="0"/>
        <w:spacing w:line="400" w:lineRule="exact"/>
        <w:ind w:firstLineChars="350" w:firstLine="31680"/>
        <w:contextualSpacing/>
        <w:rPr>
          <w:rFonts w:ascii="標楷體" w:eastAsia="標楷體" w:hAnsi="標楷體"/>
          <w:sz w:val="28"/>
          <w:szCs w:val="28"/>
        </w:rPr>
      </w:pPr>
    </w:p>
    <w:p w:rsidR="00D46079" w:rsidRPr="00FD27D9" w:rsidRDefault="00D46079" w:rsidP="00E35BA8">
      <w:pPr>
        <w:snapToGrid w:val="0"/>
        <w:spacing w:line="400" w:lineRule="exact"/>
        <w:ind w:firstLineChars="350" w:firstLine="31680"/>
        <w:contextualSpacing/>
        <w:rPr>
          <w:rFonts w:ascii="標楷體" w:eastAsia="標楷體" w:hAnsi="標楷體"/>
          <w:sz w:val="28"/>
          <w:szCs w:val="28"/>
        </w:rPr>
      </w:pPr>
    </w:p>
    <w:p w:rsidR="00D46079" w:rsidRPr="00FD27D9" w:rsidRDefault="00D46079" w:rsidP="00605406">
      <w:pPr>
        <w:spacing w:line="400" w:lineRule="exact"/>
        <w:contextualSpacing/>
        <w:jc w:val="center"/>
        <w:rPr>
          <w:rFonts w:ascii="標楷體" w:eastAsia="標楷體" w:hAnsi="標楷體"/>
          <w:sz w:val="28"/>
          <w:szCs w:val="28"/>
        </w:rPr>
      </w:pPr>
      <w:r w:rsidRPr="00FD27D9">
        <w:rPr>
          <w:rFonts w:ascii="標楷體" w:eastAsia="標楷體" w:hAnsi="標楷體" w:hint="eastAsia"/>
          <w:sz w:val="28"/>
          <w:szCs w:val="28"/>
        </w:rPr>
        <w:t>中華民國</w:t>
      </w:r>
      <w:r w:rsidRPr="00FD27D9">
        <w:rPr>
          <w:rFonts w:ascii="標楷體" w:eastAsia="標楷體" w:hAnsi="標楷體"/>
          <w:sz w:val="28"/>
          <w:szCs w:val="28"/>
        </w:rPr>
        <w:t xml:space="preserve">      102      </w:t>
      </w:r>
      <w:r w:rsidRPr="00FD27D9">
        <w:rPr>
          <w:rFonts w:ascii="標楷體" w:eastAsia="標楷體" w:hAnsi="標楷體" w:hint="eastAsia"/>
          <w:sz w:val="28"/>
          <w:szCs w:val="28"/>
        </w:rPr>
        <w:t>年</w:t>
      </w:r>
      <w:r w:rsidRPr="00FD27D9">
        <w:rPr>
          <w:rFonts w:ascii="標楷體" w:eastAsia="標楷體" w:hAnsi="標楷體"/>
          <w:sz w:val="28"/>
          <w:szCs w:val="28"/>
        </w:rPr>
        <w:t xml:space="preserve">            </w:t>
      </w:r>
      <w:r w:rsidRPr="00FD27D9">
        <w:rPr>
          <w:rFonts w:ascii="標楷體" w:eastAsia="標楷體" w:hAnsi="標楷體" w:hint="eastAsia"/>
          <w:sz w:val="28"/>
          <w:szCs w:val="28"/>
        </w:rPr>
        <w:t>月</w:t>
      </w:r>
      <w:r w:rsidRPr="00FD27D9">
        <w:rPr>
          <w:rFonts w:ascii="標楷體" w:eastAsia="標楷體" w:hAnsi="標楷體"/>
          <w:sz w:val="28"/>
          <w:szCs w:val="28"/>
        </w:rPr>
        <w:t xml:space="preserve">            </w:t>
      </w:r>
      <w:r w:rsidRPr="00FD27D9">
        <w:rPr>
          <w:rFonts w:ascii="標楷體" w:eastAsia="標楷體" w:hAnsi="標楷體" w:hint="eastAsia"/>
          <w:sz w:val="28"/>
          <w:szCs w:val="28"/>
        </w:rPr>
        <w:t>日</w:t>
      </w:r>
    </w:p>
    <w:p w:rsidR="00D46079" w:rsidRPr="000D5589" w:rsidRDefault="00D46079" w:rsidP="00564F7F">
      <w:r>
        <w:rPr>
          <w:noProof/>
        </w:rPr>
        <w:pict>
          <v:line id="_x0000_s1026" style="position:absolute;z-index:251658240" from="-368pt,9pt" to="-368pt,4in">
            <v:stroke dashstyle="1 1" endcap="round"/>
          </v:line>
        </w:pict>
      </w:r>
      <w:r w:rsidRPr="000D5589">
        <w:t xml:space="preserve"> </w:t>
      </w:r>
    </w:p>
    <w:sectPr w:rsidR="00D46079" w:rsidRPr="000D5589" w:rsidSect="00F41256">
      <w:footerReference w:type="even" r:id="rId7"/>
      <w:footerReference w:type="default" r:id="rId8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079" w:rsidRDefault="00D46079" w:rsidP="00B74953">
      <w:r>
        <w:separator/>
      </w:r>
    </w:p>
  </w:endnote>
  <w:endnote w:type="continuationSeparator" w:id="1">
    <w:p w:rsidR="00D46079" w:rsidRDefault="00D46079" w:rsidP="00B7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79" w:rsidRDefault="00D46079" w:rsidP="00A90B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6079" w:rsidRDefault="00D46079" w:rsidP="00D67C7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79" w:rsidRDefault="00D46079" w:rsidP="00A90B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46079" w:rsidRDefault="00D46079" w:rsidP="00D67C7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079" w:rsidRDefault="00D46079" w:rsidP="00B74953">
      <w:r>
        <w:separator/>
      </w:r>
    </w:p>
  </w:footnote>
  <w:footnote w:type="continuationSeparator" w:id="1">
    <w:p w:rsidR="00D46079" w:rsidRDefault="00D46079" w:rsidP="00B74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abstractNum w:abstractNumId="4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E8A"/>
    <w:rsid w:val="00004654"/>
    <w:rsid w:val="0000511E"/>
    <w:rsid w:val="00007829"/>
    <w:rsid w:val="00011482"/>
    <w:rsid w:val="00016B83"/>
    <w:rsid w:val="00020856"/>
    <w:rsid w:val="00033E81"/>
    <w:rsid w:val="00040171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2E1D"/>
    <w:rsid w:val="00112EF7"/>
    <w:rsid w:val="0011381F"/>
    <w:rsid w:val="00114AFD"/>
    <w:rsid w:val="001160D5"/>
    <w:rsid w:val="0011727E"/>
    <w:rsid w:val="00121E1D"/>
    <w:rsid w:val="0012353E"/>
    <w:rsid w:val="00123D53"/>
    <w:rsid w:val="00127DEA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C0E"/>
    <w:rsid w:val="001A5475"/>
    <w:rsid w:val="001A720E"/>
    <w:rsid w:val="001A7E3F"/>
    <w:rsid w:val="001B222B"/>
    <w:rsid w:val="001B2A00"/>
    <w:rsid w:val="001B30FC"/>
    <w:rsid w:val="001C3D09"/>
    <w:rsid w:val="001D1B85"/>
    <w:rsid w:val="001D1BF6"/>
    <w:rsid w:val="001D4CB9"/>
    <w:rsid w:val="001D65AA"/>
    <w:rsid w:val="001E38B0"/>
    <w:rsid w:val="001E5C22"/>
    <w:rsid w:val="001E64BA"/>
    <w:rsid w:val="001E6BD5"/>
    <w:rsid w:val="001F485A"/>
    <w:rsid w:val="001F5B86"/>
    <w:rsid w:val="001F78A0"/>
    <w:rsid w:val="0021099F"/>
    <w:rsid w:val="00213353"/>
    <w:rsid w:val="0021341D"/>
    <w:rsid w:val="00217977"/>
    <w:rsid w:val="00221690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4D4B"/>
    <w:rsid w:val="00283F2E"/>
    <w:rsid w:val="00286AE5"/>
    <w:rsid w:val="002941E7"/>
    <w:rsid w:val="002952DF"/>
    <w:rsid w:val="002A2C8D"/>
    <w:rsid w:val="002A534A"/>
    <w:rsid w:val="002B3AD0"/>
    <w:rsid w:val="002B6089"/>
    <w:rsid w:val="002C02F4"/>
    <w:rsid w:val="002C1AF2"/>
    <w:rsid w:val="002C1FE2"/>
    <w:rsid w:val="002C2C9D"/>
    <w:rsid w:val="002C5A15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56FF"/>
    <w:rsid w:val="003347AB"/>
    <w:rsid w:val="00337DF0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512F"/>
    <w:rsid w:val="003E219B"/>
    <w:rsid w:val="003E32D3"/>
    <w:rsid w:val="003E6750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F5B"/>
    <w:rsid w:val="00457D94"/>
    <w:rsid w:val="00460F36"/>
    <w:rsid w:val="00462383"/>
    <w:rsid w:val="0047280F"/>
    <w:rsid w:val="00474934"/>
    <w:rsid w:val="00486817"/>
    <w:rsid w:val="0049036E"/>
    <w:rsid w:val="00492E48"/>
    <w:rsid w:val="004A0AB2"/>
    <w:rsid w:val="004A0D3D"/>
    <w:rsid w:val="004A3CC0"/>
    <w:rsid w:val="004A49E1"/>
    <w:rsid w:val="004B0FF1"/>
    <w:rsid w:val="004B1D75"/>
    <w:rsid w:val="004C123C"/>
    <w:rsid w:val="004C2F11"/>
    <w:rsid w:val="004D3F88"/>
    <w:rsid w:val="004D4598"/>
    <w:rsid w:val="004D4A40"/>
    <w:rsid w:val="004D7840"/>
    <w:rsid w:val="004E4687"/>
    <w:rsid w:val="004E4E85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4FD6"/>
    <w:rsid w:val="005467B0"/>
    <w:rsid w:val="00557E98"/>
    <w:rsid w:val="00564F7F"/>
    <w:rsid w:val="00565AA1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FD3"/>
    <w:rsid w:val="005C39DA"/>
    <w:rsid w:val="005C3DF6"/>
    <w:rsid w:val="005C4069"/>
    <w:rsid w:val="005D6BB9"/>
    <w:rsid w:val="005E4B6C"/>
    <w:rsid w:val="005E791E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3436"/>
    <w:rsid w:val="0062681E"/>
    <w:rsid w:val="00636AF4"/>
    <w:rsid w:val="00640C10"/>
    <w:rsid w:val="00647B4F"/>
    <w:rsid w:val="006545D3"/>
    <w:rsid w:val="00656B12"/>
    <w:rsid w:val="00662977"/>
    <w:rsid w:val="00662E86"/>
    <w:rsid w:val="00663B74"/>
    <w:rsid w:val="00673C44"/>
    <w:rsid w:val="00673F62"/>
    <w:rsid w:val="00683595"/>
    <w:rsid w:val="006870BD"/>
    <w:rsid w:val="0068774E"/>
    <w:rsid w:val="00690E57"/>
    <w:rsid w:val="00694377"/>
    <w:rsid w:val="00697271"/>
    <w:rsid w:val="006A1DA1"/>
    <w:rsid w:val="006A34EA"/>
    <w:rsid w:val="006B23B1"/>
    <w:rsid w:val="006B3228"/>
    <w:rsid w:val="006B5575"/>
    <w:rsid w:val="006C5CE9"/>
    <w:rsid w:val="006D1068"/>
    <w:rsid w:val="006D39C0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776A"/>
    <w:rsid w:val="007202AA"/>
    <w:rsid w:val="007237EB"/>
    <w:rsid w:val="00724975"/>
    <w:rsid w:val="007372A1"/>
    <w:rsid w:val="007372CA"/>
    <w:rsid w:val="007464E6"/>
    <w:rsid w:val="00755DD1"/>
    <w:rsid w:val="00757B90"/>
    <w:rsid w:val="0076497C"/>
    <w:rsid w:val="007709FF"/>
    <w:rsid w:val="007728C8"/>
    <w:rsid w:val="00775B09"/>
    <w:rsid w:val="007775FF"/>
    <w:rsid w:val="00777FB5"/>
    <w:rsid w:val="007856E3"/>
    <w:rsid w:val="00792B28"/>
    <w:rsid w:val="007951E6"/>
    <w:rsid w:val="00796E52"/>
    <w:rsid w:val="007A25C5"/>
    <w:rsid w:val="007B06F7"/>
    <w:rsid w:val="007B1469"/>
    <w:rsid w:val="007C05D1"/>
    <w:rsid w:val="007C5D26"/>
    <w:rsid w:val="007C65B0"/>
    <w:rsid w:val="007D1AE9"/>
    <w:rsid w:val="007D4D81"/>
    <w:rsid w:val="007F107A"/>
    <w:rsid w:val="007F2804"/>
    <w:rsid w:val="007F34AB"/>
    <w:rsid w:val="007F4D0D"/>
    <w:rsid w:val="00803B33"/>
    <w:rsid w:val="008132D3"/>
    <w:rsid w:val="00817D5B"/>
    <w:rsid w:val="00822DB3"/>
    <w:rsid w:val="00823826"/>
    <w:rsid w:val="008277B9"/>
    <w:rsid w:val="0083529B"/>
    <w:rsid w:val="00836862"/>
    <w:rsid w:val="008377EF"/>
    <w:rsid w:val="00845C9D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CF6"/>
    <w:rsid w:val="008C42F0"/>
    <w:rsid w:val="008D0DB5"/>
    <w:rsid w:val="008D54AE"/>
    <w:rsid w:val="008D67FB"/>
    <w:rsid w:val="008E0DCC"/>
    <w:rsid w:val="008E2061"/>
    <w:rsid w:val="008E3006"/>
    <w:rsid w:val="008E3391"/>
    <w:rsid w:val="008E4B96"/>
    <w:rsid w:val="008F7A88"/>
    <w:rsid w:val="009061C3"/>
    <w:rsid w:val="00912C49"/>
    <w:rsid w:val="009153BD"/>
    <w:rsid w:val="00916051"/>
    <w:rsid w:val="00921713"/>
    <w:rsid w:val="009235BC"/>
    <w:rsid w:val="00924776"/>
    <w:rsid w:val="00925C76"/>
    <w:rsid w:val="009310C1"/>
    <w:rsid w:val="0093113D"/>
    <w:rsid w:val="009321FA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D44"/>
    <w:rsid w:val="00987826"/>
    <w:rsid w:val="00990BB3"/>
    <w:rsid w:val="009932B9"/>
    <w:rsid w:val="009A3BAE"/>
    <w:rsid w:val="009A5259"/>
    <w:rsid w:val="009A649E"/>
    <w:rsid w:val="009B5FAF"/>
    <w:rsid w:val="009B7CA0"/>
    <w:rsid w:val="009C7B58"/>
    <w:rsid w:val="009D36CB"/>
    <w:rsid w:val="009D4B57"/>
    <w:rsid w:val="009D5B1D"/>
    <w:rsid w:val="009D6596"/>
    <w:rsid w:val="009D7B7D"/>
    <w:rsid w:val="009E4BB8"/>
    <w:rsid w:val="009E6361"/>
    <w:rsid w:val="009E79CE"/>
    <w:rsid w:val="009F47E3"/>
    <w:rsid w:val="009F6E95"/>
    <w:rsid w:val="00A016F4"/>
    <w:rsid w:val="00A0272A"/>
    <w:rsid w:val="00A0324F"/>
    <w:rsid w:val="00A1096E"/>
    <w:rsid w:val="00A1642F"/>
    <w:rsid w:val="00A16AD1"/>
    <w:rsid w:val="00A234E0"/>
    <w:rsid w:val="00A277D3"/>
    <w:rsid w:val="00A31E20"/>
    <w:rsid w:val="00A334CE"/>
    <w:rsid w:val="00A34CD2"/>
    <w:rsid w:val="00A37498"/>
    <w:rsid w:val="00A4484F"/>
    <w:rsid w:val="00A511C9"/>
    <w:rsid w:val="00A606BC"/>
    <w:rsid w:val="00A67CAD"/>
    <w:rsid w:val="00A73201"/>
    <w:rsid w:val="00A82D26"/>
    <w:rsid w:val="00A84602"/>
    <w:rsid w:val="00A850CB"/>
    <w:rsid w:val="00A856ED"/>
    <w:rsid w:val="00A86A48"/>
    <w:rsid w:val="00A90B19"/>
    <w:rsid w:val="00A93B90"/>
    <w:rsid w:val="00A97755"/>
    <w:rsid w:val="00AA1F49"/>
    <w:rsid w:val="00AA43A2"/>
    <w:rsid w:val="00AC1DEB"/>
    <w:rsid w:val="00AC61AA"/>
    <w:rsid w:val="00AC7C08"/>
    <w:rsid w:val="00AD03C2"/>
    <w:rsid w:val="00AD10BF"/>
    <w:rsid w:val="00AD6A69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27DD"/>
    <w:rsid w:val="00B54D6C"/>
    <w:rsid w:val="00B55DFF"/>
    <w:rsid w:val="00B571C8"/>
    <w:rsid w:val="00B66330"/>
    <w:rsid w:val="00B74953"/>
    <w:rsid w:val="00B82F9D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118F"/>
    <w:rsid w:val="00BC26E9"/>
    <w:rsid w:val="00BC31F9"/>
    <w:rsid w:val="00BC6C2F"/>
    <w:rsid w:val="00BE5124"/>
    <w:rsid w:val="00BF4325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6982"/>
    <w:rsid w:val="00C703EE"/>
    <w:rsid w:val="00C731E7"/>
    <w:rsid w:val="00C758D7"/>
    <w:rsid w:val="00C7747A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2040E"/>
    <w:rsid w:val="00D3053B"/>
    <w:rsid w:val="00D32B4B"/>
    <w:rsid w:val="00D3433C"/>
    <w:rsid w:val="00D414D9"/>
    <w:rsid w:val="00D41A97"/>
    <w:rsid w:val="00D439F9"/>
    <w:rsid w:val="00D46079"/>
    <w:rsid w:val="00D505B8"/>
    <w:rsid w:val="00D50CEB"/>
    <w:rsid w:val="00D54932"/>
    <w:rsid w:val="00D57EDD"/>
    <w:rsid w:val="00D639C5"/>
    <w:rsid w:val="00D6702F"/>
    <w:rsid w:val="00D675E2"/>
    <w:rsid w:val="00D67C71"/>
    <w:rsid w:val="00D7134F"/>
    <w:rsid w:val="00D71F9F"/>
    <w:rsid w:val="00D733A4"/>
    <w:rsid w:val="00D73733"/>
    <w:rsid w:val="00D7784A"/>
    <w:rsid w:val="00D90824"/>
    <w:rsid w:val="00D90A7F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5BA8"/>
    <w:rsid w:val="00E51730"/>
    <w:rsid w:val="00E53620"/>
    <w:rsid w:val="00E60432"/>
    <w:rsid w:val="00E62242"/>
    <w:rsid w:val="00E707D1"/>
    <w:rsid w:val="00E84D2A"/>
    <w:rsid w:val="00E86545"/>
    <w:rsid w:val="00E9188B"/>
    <w:rsid w:val="00E93F2E"/>
    <w:rsid w:val="00E964A9"/>
    <w:rsid w:val="00EA27A0"/>
    <w:rsid w:val="00EA2C21"/>
    <w:rsid w:val="00EA4063"/>
    <w:rsid w:val="00EA5B31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723B"/>
    <w:rsid w:val="00F2012A"/>
    <w:rsid w:val="00F202CF"/>
    <w:rsid w:val="00F20446"/>
    <w:rsid w:val="00F25CF4"/>
    <w:rsid w:val="00F2671D"/>
    <w:rsid w:val="00F26EE5"/>
    <w:rsid w:val="00F27F58"/>
    <w:rsid w:val="00F3226F"/>
    <w:rsid w:val="00F32CD6"/>
    <w:rsid w:val="00F33638"/>
    <w:rsid w:val="00F3474A"/>
    <w:rsid w:val="00F41256"/>
    <w:rsid w:val="00F4145F"/>
    <w:rsid w:val="00F427CB"/>
    <w:rsid w:val="00F52E24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5AFD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1A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DefaultParagraphFont"/>
    <w:uiPriority w:val="99"/>
    <w:rsid w:val="00FA340F"/>
    <w:rPr>
      <w:rFonts w:cs="Times New Roman"/>
    </w:rPr>
  </w:style>
  <w:style w:type="paragraph" w:customStyle="1" w:styleId="a">
    <w:name w:val="清單段落"/>
    <w:basedOn w:val="Normal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Hyperlink">
    <w:name w:val="Hyperlink"/>
    <w:basedOn w:val="DefaultParagraphFont"/>
    <w:uiPriority w:val="99"/>
    <w:rsid w:val="0094024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4953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DefaultParagraphFont"/>
    <w:uiPriority w:val="99"/>
    <w:rsid w:val="00337DF0"/>
    <w:rPr>
      <w:rFonts w:cs="Times New Roman"/>
    </w:rPr>
  </w:style>
  <w:style w:type="paragraph" w:customStyle="1" w:styleId="a0">
    <w:name w:val="(一)"/>
    <w:basedOn w:val="NormalIndent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BodyTextIndent">
    <w:name w:val="Body Text Indent"/>
    <w:basedOn w:val="Normal"/>
    <w:link w:val="BodyTextIndentChar"/>
    <w:uiPriority w:val="99"/>
    <w:rsid w:val="000B0047"/>
    <w:pPr>
      <w:ind w:leftChars="-12" w:left="-28" w:hang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NormalIndent">
    <w:name w:val="Normal Indent"/>
    <w:basedOn w:val="Normal"/>
    <w:uiPriority w:val="99"/>
    <w:rsid w:val="000B0047"/>
    <w:pPr>
      <w:ind w:leftChars="200" w:left="480"/>
    </w:pPr>
  </w:style>
  <w:style w:type="paragraph" w:styleId="NormalWeb">
    <w:name w:val="Normal (Web)"/>
    <w:basedOn w:val="Normal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rsid w:val="00F06CCF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DefaultParagraphFont"/>
    <w:uiPriority w:val="99"/>
    <w:rsid w:val="00D67C71"/>
    <w:rPr>
      <w:rFonts w:cs="Times New Roman"/>
    </w:rPr>
  </w:style>
  <w:style w:type="character" w:styleId="PageNumber">
    <w:name w:val="page number"/>
    <w:basedOn w:val="DefaultParagraphFont"/>
    <w:uiPriority w:val="99"/>
    <w:rsid w:val="00D67C71"/>
    <w:rPr>
      <w:rFonts w:cs="Times New Roman"/>
    </w:rPr>
  </w:style>
  <w:style w:type="table" w:styleId="TableGrid">
    <w:name w:val="Table Grid"/>
    <w:basedOn w:val="TableNormal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55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4</Pages>
  <Words>303</Words>
  <Characters>1729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subject/>
  <dc:creator>asus</dc:creator>
  <cp:keywords/>
  <dc:description/>
  <cp:lastModifiedBy>.</cp:lastModifiedBy>
  <cp:revision>8</cp:revision>
  <cp:lastPrinted>2013-09-12T01:44:00Z</cp:lastPrinted>
  <dcterms:created xsi:type="dcterms:W3CDTF">2013-09-24T03:43:00Z</dcterms:created>
  <dcterms:modified xsi:type="dcterms:W3CDTF">2013-10-01T05:30:00Z</dcterms:modified>
</cp:coreProperties>
</file>