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14" w:rsidRPr="00752824" w:rsidRDefault="009D5214" w:rsidP="00507428">
      <w:pPr>
        <w:spacing w:afterLines="50" w:line="440" w:lineRule="exact"/>
        <w:ind w:left="2"/>
        <w:jc w:val="center"/>
        <w:rPr>
          <w:rFonts w:ascii="Times Roman" w:eastAsia="標楷體" w:hAnsi="Times Roman"/>
          <w:b/>
          <w:bCs/>
          <w:sz w:val="33"/>
          <w:szCs w:val="33"/>
        </w:rPr>
      </w:pPr>
      <w:r w:rsidRPr="00752824">
        <w:rPr>
          <w:rFonts w:ascii="Times Roman" w:eastAsia="標楷體" w:hAnsi="Times Roman" w:hint="eastAsia"/>
          <w:b/>
          <w:bCs/>
          <w:sz w:val="33"/>
          <w:szCs w:val="33"/>
        </w:rPr>
        <w:t>經濟部標準檢驗局</w:t>
      </w:r>
    </w:p>
    <w:p w:rsidR="009D5214" w:rsidRPr="00752824" w:rsidRDefault="009D5214" w:rsidP="00507428">
      <w:pPr>
        <w:spacing w:afterLines="50" w:line="440" w:lineRule="exact"/>
        <w:ind w:left="2"/>
        <w:jc w:val="center"/>
        <w:rPr>
          <w:rFonts w:ascii="Times Roman" w:eastAsia="標楷體" w:hAnsi="Times Roman"/>
          <w:b/>
          <w:sz w:val="33"/>
          <w:szCs w:val="33"/>
        </w:rPr>
      </w:pPr>
      <w:r w:rsidRPr="00752824">
        <w:rPr>
          <w:rFonts w:ascii="Times Roman" w:eastAsia="標楷體" w:hAnsi="Times Roman"/>
          <w:b/>
          <w:bCs/>
          <w:sz w:val="33"/>
          <w:szCs w:val="33"/>
        </w:rPr>
        <w:t>105</w:t>
      </w:r>
      <w:r w:rsidRPr="00752824">
        <w:rPr>
          <w:rFonts w:ascii="Times Roman" w:eastAsia="標楷體" w:hAnsi="Times Roman" w:hint="eastAsia"/>
          <w:b/>
          <w:bCs/>
          <w:sz w:val="33"/>
          <w:szCs w:val="33"/>
        </w:rPr>
        <w:t>年度</w:t>
      </w:r>
      <w:r w:rsidRPr="00752824">
        <w:rPr>
          <w:rFonts w:ascii="Times Roman" w:eastAsia="標楷體" w:hAnsi="Times Roman" w:hint="eastAsia"/>
          <w:b/>
          <w:sz w:val="33"/>
          <w:szCs w:val="33"/>
        </w:rPr>
        <w:t>「</w:t>
      </w:r>
      <w:r>
        <w:rPr>
          <w:rFonts w:ascii="Times Roman" w:eastAsia="標楷體" w:hAnsi="Times Roman" w:hint="eastAsia"/>
          <w:b/>
          <w:sz w:val="33"/>
          <w:szCs w:val="33"/>
        </w:rPr>
        <w:t>檢驗真愛</w:t>
      </w:r>
      <w:r w:rsidRPr="00C67A04">
        <w:rPr>
          <w:rFonts w:ascii="Times Roman" w:eastAsia="標楷體" w:hAnsi="Times Roman"/>
          <w:b/>
          <w:bCs/>
          <w:sz w:val="33"/>
          <w:szCs w:val="33"/>
        </w:rPr>
        <w:t>♥</w:t>
      </w:r>
      <w:r w:rsidRPr="00C67A04">
        <w:rPr>
          <w:rFonts w:ascii="Times Roman" w:eastAsia="標楷體" w:hAnsi="Times Roman" w:hint="eastAsia"/>
          <w:b/>
          <w:bCs/>
          <w:sz w:val="33"/>
          <w:szCs w:val="33"/>
        </w:rPr>
        <w:t>尋找</w:t>
      </w:r>
      <w:r w:rsidRPr="00752824">
        <w:rPr>
          <w:rFonts w:ascii="Times Roman" w:eastAsia="標楷體" w:hAnsi="Times Roman" w:hint="eastAsia"/>
          <w:b/>
          <w:bCs/>
          <w:sz w:val="33"/>
          <w:szCs w:val="33"/>
        </w:rPr>
        <w:t>標準情人</w:t>
      </w:r>
      <w:r w:rsidRPr="00752824">
        <w:rPr>
          <w:rFonts w:ascii="Times Roman" w:eastAsia="標楷體" w:hAnsi="Times Roman" w:hint="eastAsia"/>
          <w:b/>
          <w:sz w:val="33"/>
          <w:szCs w:val="33"/>
        </w:rPr>
        <w:t>」未婚聯誼活動</w:t>
      </w:r>
      <w:bookmarkStart w:id="0" w:name="_GoBack"/>
      <w:r w:rsidRPr="00752824">
        <w:rPr>
          <w:rFonts w:ascii="Times Roman" w:eastAsia="標楷體" w:hAnsi="Times Roman" w:hint="eastAsia"/>
          <w:b/>
          <w:sz w:val="33"/>
          <w:szCs w:val="33"/>
        </w:rPr>
        <w:t>實施計畫</w:t>
      </w:r>
      <w:bookmarkEnd w:id="0"/>
    </w:p>
    <w:p w:rsidR="009D5214" w:rsidRPr="00140104" w:rsidRDefault="009D5214" w:rsidP="0032578B">
      <w:pPr>
        <w:spacing w:line="460" w:lineRule="exact"/>
        <w:ind w:left="31680" w:hangingChars="506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 w:hint="eastAsia"/>
          <w:sz w:val="28"/>
          <w:szCs w:val="28"/>
        </w:rPr>
        <w:t>一、目的：</w:t>
      </w:r>
      <w:r>
        <w:rPr>
          <w:rFonts w:ascii="Times Roman" w:eastAsia="標楷體" w:hAnsi="Times Roman" w:hint="eastAsia"/>
          <w:sz w:val="28"/>
        </w:rPr>
        <w:t>為</w:t>
      </w:r>
      <w:r w:rsidRPr="00140104">
        <w:rPr>
          <w:rFonts w:ascii="Times Roman" w:eastAsia="標楷體" w:hAnsi="Times Roman" w:hint="eastAsia"/>
          <w:sz w:val="28"/>
        </w:rPr>
        <w:t>提供</w:t>
      </w:r>
      <w:r>
        <w:rPr>
          <w:rFonts w:ascii="Times Roman" w:eastAsia="標楷體" w:hAnsi="Times Roman" w:hint="eastAsia"/>
          <w:sz w:val="28"/>
        </w:rPr>
        <w:t>機關</w:t>
      </w:r>
      <w:r>
        <w:rPr>
          <w:rFonts w:ascii="標楷體" w:eastAsia="標楷體" w:hAnsi="標楷體" w:hint="eastAsia"/>
          <w:sz w:val="28"/>
        </w:rPr>
        <w:t>（構）學校、民間企業未婚員工之</w:t>
      </w:r>
      <w:r w:rsidRPr="00140104">
        <w:rPr>
          <w:rFonts w:ascii="Times Roman" w:eastAsia="標楷體" w:hAnsi="Times Roman" w:hint="eastAsia"/>
          <w:sz w:val="28"/>
        </w:rPr>
        <w:t>聯誼管道</w:t>
      </w:r>
      <w:r>
        <w:rPr>
          <w:rFonts w:ascii="Times Roman" w:eastAsia="標楷體" w:hAnsi="Times Roman" w:hint="eastAsia"/>
          <w:sz w:val="28"/>
        </w:rPr>
        <w:t>及互動情境</w:t>
      </w:r>
      <w:r w:rsidRPr="00140104">
        <w:rPr>
          <w:rFonts w:ascii="Times Roman" w:eastAsia="標楷體" w:hAnsi="Times Roman" w:hint="eastAsia"/>
          <w:sz w:val="28"/>
        </w:rPr>
        <w:t>，</w:t>
      </w:r>
      <w:r>
        <w:rPr>
          <w:rFonts w:ascii="Times Roman" w:eastAsia="標楷體" w:hAnsi="Times Roman" w:hint="eastAsia"/>
          <w:sz w:val="28"/>
        </w:rPr>
        <w:t>增進兩性良性互動及情感交流，並</w:t>
      </w:r>
      <w:r w:rsidRPr="00140104">
        <w:rPr>
          <w:rFonts w:ascii="Times Roman" w:eastAsia="標楷體" w:hAnsi="Times Roman" w:hint="eastAsia"/>
          <w:sz w:val="28"/>
        </w:rPr>
        <w:t>擴展社交領域，</w:t>
      </w:r>
      <w:r>
        <w:rPr>
          <w:rFonts w:ascii="Times Roman" w:eastAsia="標楷體" w:hAnsi="Times Roman" w:hint="eastAsia"/>
          <w:sz w:val="28"/>
        </w:rPr>
        <w:t>爰</w:t>
      </w:r>
      <w:r w:rsidRPr="00140104">
        <w:rPr>
          <w:rFonts w:ascii="Times Roman" w:eastAsia="標楷體" w:hAnsi="Times Roman" w:hint="eastAsia"/>
          <w:sz w:val="28"/>
        </w:rPr>
        <w:t>訂定本計畫。</w:t>
      </w:r>
    </w:p>
    <w:p w:rsidR="009D5214" w:rsidRPr="00140104" w:rsidRDefault="009D5214" w:rsidP="00CC6A75">
      <w:pPr>
        <w:spacing w:line="460" w:lineRule="exact"/>
        <w:jc w:val="both"/>
        <w:rPr>
          <w:rFonts w:ascii="Times Roman" w:eastAsia="標楷體" w:hAnsi="Times Roman"/>
          <w:sz w:val="28"/>
        </w:rPr>
      </w:pPr>
      <w:r w:rsidRPr="00140104">
        <w:rPr>
          <w:rFonts w:ascii="Times Roman" w:eastAsia="標楷體" w:hAnsi="Times Roman" w:hint="eastAsia"/>
          <w:sz w:val="28"/>
          <w:szCs w:val="28"/>
        </w:rPr>
        <w:t>二、主辦單位：</w:t>
      </w:r>
      <w:r w:rsidRPr="00140104">
        <w:rPr>
          <w:rFonts w:ascii="Times Roman" w:eastAsia="標楷體" w:hAnsi="Times Roman" w:hint="eastAsia"/>
          <w:sz w:val="28"/>
        </w:rPr>
        <w:t>經濟部標準檢驗局</w:t>
      </w:r>
    </w:p>
    <w:p w:rsidR="009D5214" w:rsidRPr="00C05DAA" w:rsidRDefault="009D5214" w:rsidP="0032578B">
      <w:pPr>
        <w:spacing w:line="460" w:lineRule="exact"/>
        <w:ind w:leftChars="245" w:left="31680" w:hangingChars="496" w:firstLine="31680"/>
        <w:jc w:val="both"/>
        <w:rPr>
          <w:rFonts w:ascii="Times Roman" w:eastAsia="標楷體" w:hAnsi="Times Roman"/>
          <w:color w:val="000000"/>
          <w:sz w:val="28"/>
        </w:rPr>
      </w:pPr>
      <w:r w:rsidRPr="00C05DAA">
        <w:rPr>
          <w:rFonts w:ascii="Times Roman" w:eastAsia="標楷體" w:hAnsi="Times Roman" w:hint="eastAsia"/>
          <w:color w:val="000000"/>
          <w:sz w:val="28"/>
        </w:rPr>
        <w:t>協辦單位：經濟部中小企業處、經濟部礦務局、經濟部中央地質調查所、經濟部標準檢驗局各分局</w:t>
      </w:r>
      <w:r>
        <w:rPr>
          <w:rFonts w:ascii="Times Roman" w:eastAsia="標楷體" w:hAnsi="Times Roman" w:hint="eastAsia"/>
          <w:color w:val="000000"/>
          <w:sz w:val="28"/>
        </w:rPr>
        <w:t>及國立臺灣科學教育館</w:t>
      </w:r>
    </w:p>
    <w:p w:rsidR="009D5214" w:rsidRPr="00C05DAA" w:rsidRDefault="009D5214" w:rsidP="0032578B">
      <w:pPr>
        <w:spacing w:line="460" w:lineRule="exact"/>
        <w:ind w:leftChars="245" w:left="31680" w:hangingChars="496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C05DAA">
        <w:rPr>
          <w:rFonts w:ascii="Times Roman" w:eastAsia="標楷體" w:hAnsi="Times Roman" w:hint="eastAsia"/>
          <w:color w:val="000000"/>
          <w:sz w:val="28"/>
          <w:szCs w:val="28"/>
        </w:rPr>
        <w:t>承辦單位：</w:t>
      </w:r>
      <w:r w:rsidRPr="00C05DAA">
        <w:rPr>
          <w:rFonts w:ascii="Times Roman" w:eastAsia="標楷體" w:hAnsi="Times Roman"/>
          <w:color w:val="000000"/>
          <w:sz w:val="28"/>
          <w:szCs w:val="28"/>
        </w:rPr>
        <w:t>Uni-Joys</w:t>
      </w:r>
      <w:r w:rsidRPr="00C05DA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C05DAA">
        <w:rPr>
          <w:rFonts w:ascii="Times Roman" w:eastAsia="標楷體" w:hAnsi="Times Roman" w:hint="eastAsia"/>
          <w:color w:val="000000"/>
          <w:sz w:val="28"/>
          <w:szCs w:val="28"/>
        </w:rPr>
        <w:t>有你</w:t>
      </w:r>
      <w:r w:rsidRPr="00C05DAA">
        <w:rPr>
          <w:rFonts w:ascii="Times Roman" w:eastAsia="標楷體" w:hAnsi="Times Roman"/>
          <w:color w:val="000000"/>
          <w:sz w:val="28"/>
          <w:szCs w:val="28"/>
        </w:rPr>
        <w:t>,</w:t>
      </w:r>
      <w:r w:rsidRPr="00C05DAA">
        <w:rPr>
          <w:rFonts w:ascii="Times Roman" w:eastAsia="標楷體" w:hAnsi="Times Roman" w:hint="eastAsia"/>
          <w:color w:val="000000"/>
          <w:sz w:val="28"/>
          <w:szCs w:val="28"/>
        </w:rPr>
        <w:t>就有意思</w:t>
      </w:r>
      <w:r w:rsidRPr="00C05DAA">
        <w:rPr>
          <w:rFonts w:ascii="Times Roman" w:eastAsia="標楷體" w:hAnsi="Times Roman"/>
          <w:color w:val="000000"/>
          <w:sz w:val="28"/>
          <w:szCs w:val="28"/>
        </w:rPr>
        <w:t>!</w:t>
      </w:r>
      <w:r w:rsidRPr="00C05DA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05DAA">
        <w:rPr>
          <w:rFonts w:ascii="Times Roman" w:eastAsia="標楷體" w:hAnsi="Times Roman"/>
          <w:color w:val="000000"/>
          <w:sz w:val="28"/>
          <w:szCs w:val="28"/>
        </w:rPr>
        <w:t>/</w:t>
      </w:r>
      <w:r w:rsidRPr="00C05DAA">
        <w:rPr>
          <w:rFonts w:ascii="Times Roman" w:eastAsia="標楷體" w:hAnsi="Times Roman" w:hint="eastAsia"/>
          <w:color w:val="000000"/>
          <w:sz w:val="28"/>
          <w:szCs w:val="28"/>
        </w:rPr>
        <w:t>上置國際旅行社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有限公司</w:t>
      </w:r>
    </w:p>
    <w:p w:rsidR="009D5214" w:rsidRPr="00577703" w:rsidRDefault="009D5214" w:rsidP="00E01F1A">
      <w:pPr>
        <w:spacing w:line="460" w:lineRule="exact"/>
        <w:jc w:val="both"/>
        <w:rPr>
          <w:rFonts w:ascii="Times Roman" w:eastAsia="標楷體" w:hAnsi="Times Roman"/>
          <w:color w:val="000000"/>
          <w:sz w:val="28"/>
          <w:szCs w:val="28"/>
        </w:rPr>
      </w:pPr>
      <w:r>
        <w:rPr>
          <w:rFonts w:ascii="Times Roman" w:eastAsia="標楷體" w:hAnsi="Times Roman" w:hint="eastAsia"/>
          <w:color w:val="000000"/>
          <w:sz w:val="28"/>
          <w:szCs w:val="28"/>
        </w:rPr>
        <w:t>三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、活動相關資訊：</w:t>
      </w:r>
    </w:p>
    <w:p w:rsidR="009D5214" w:rsidRPr="00577703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577703">
        <w:rPr>
          <w:rFonts w:ascii="Times Roman" w:eastAsia="標楷體" w:hAnsi="Times Roman"/>
          <w:color w:val="000000"/>
          <w:sz w:val="28"/>
          <w:szCs w:val="28"/>
        </w:rPr>
        <w:t>(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一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)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活動時間：</w:t>
      </w:r>
      <w:r w:rsidRPr="00303E33">
        <w:rPr>
          <w:rFonts w:ascii="Times Roman" w:eastAsia="標楷體" w:hAnsi="Times Roman"/>
          <w:b/>
          <w:color w:val="000000"/>
          <w:sz w:val="28"/>
          <w:szCs w:val="28"/>
          <w:u w:val="single"/>
        </w:rPr>
        <w:t>105</w:t>
      </w:r>
      <w:r w:rsidRPr="00303E33">
        <w:rPr>
          <w:rFonts w:ascii="Times Roman" w:eastAsia="標楷體" w:hAnsi="Times Roman" w:hint="eastAsia"/>
          <w:b/>
          <w:color w:val="000000"/>
          <w:sz w:val="28"/>
          <w:szCs w:val="28"/>
          <w:u w:val="single"/>
        </w:rPr>
        <w:t>年</w:t>
      </w:r>
      <w:r w:rsidRPr="00303E33">
        <w:rPr>
          <w:rFonts w:ascii="Times Roman" w:eastAsia="標楷體" w:hAnsi="Times Roman"/>
          <w:b/>
          <w:color w:val="000000"/>
          <w:sz w:val="28"/>
          <w:szCs w:val="28"/>
          <w:u w:val="single"/>
        </w:rPr>
        <w:t>6</w:t>
      </w:r>
      <w:r w:rsidRPr="00303E33">
        <w:rPr>
          <w:rFonts w:ascii="Times Roman" w:eastAsia="標楷體" w:hAnsi="Times Roman" w:hint="eastAsia"/>
          <w:b/>
          <w:color w:val="000000"/>
          <w:sz w:val="28"/>
          <w:szCs w:val="28"/>
          <w:u w:val="single"/>
        </w:rPr>
        <w:t>月</w:t>
      </w:r>
      <w:r w:rsidRPr="00303E33">
        <w:rPr>
          <w:rFonts w:ascii="Times Roman" w:eastAsia="標楷體" w:hAnsi="Times Roman"/>
          <w:b/>
          <w:color w:val="000000"/>
          <w:sz w:val="28"/>
          <w:szCs w:val="28"/>
          <w:u w:val="single"/>
        </w:rPr>
        <w:t>25</w:t>
      </w:r>
      <w:r w:rsidRPr="00303E33">
        <w:rPr>
          <w:rFonts w:ascii="Times Roman" w:eastAsia="標楷體" w:hAnsi="Times Roman" w:hint="eastAsia"/>
          <w:b/>
          <w:color w:val="000000"/>
          <w:sz w:val="28"/>
          <w:szCs w:val="28"/>
          <w:u w:val="single"/>
        </w:rPr>
        <w:t>日</w:t>
      </w:r>
      <w:r w:rsidRPr="00303E3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</w:t>
      </w:r>
      <w:r w:rsidRPr="00303E33">
        <w:rPr>
          <w:rFonts w:ascii="Times Roman" w:eastAsia="標楷體" w:hAnsi="Times Roman" w:hint="eastAsia"/>
          <w:b/>
          <w:color w:val="000000"/>
          <w:sz w:val="28"/>
          <w:szCs w:val="28"/>
          <w:u w:val="single"/>
        </w:rPr>
        <w:t>星期六</w:t>
      </w:r>
      <w:r w:rsidRPr="00303E3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8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時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30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分至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17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時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整。</w:t>
      </w:r>
    </w:p>
    <w:p w:rsidR="009D5214" w:rsidRPr="00640E86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7703">
        <w:rPr>
          <w:rFonts w:ascii="Times Roman" w:eastAsia="標楷體" w:hAnsi="Times Roman"/>
          <w:color w:val="000000"/>
          <w:sz w:val="28"/>
          <w:szCs w:val="28"/>
        </w:rPr>
        <w:t>(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)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活動地點：桃園大溪河岸森林、絕對零度密室空間</w:t>
      </w:r>
      <w:r w:rsidRPr="00640E8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640E86">
        <w:rPr>
          <w:rFonts w:ascii="標楷體" w:eastAsia="標楷體" w:hAnsi="標楷體" w:hint="eastAsia"/>
          <w:sz w:val="28"/>
          <w:szCs w:val="28"/>
        </w:rPr>
        <w:t>桃園市大溪區瑞安路二段</w:t>
      </w:r>
      <w:r w:rsidRPr="00640E86">
        <w:rPr>
          <w:rFonts w:ascii="標楷體" w:eastAsia="標楷體" w:hAnsi="標楷體"/>
          <w:sz w:val="28"/>
          <w:szCs w:val="28"/>
        </w:rPr>
        <w:t>150</w:t>
      </w:r>
      <w:r w:rsidRPr="00640E86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40E8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640E86">
        <w:rPr>
          <w:rFonts w:ascii="標楷體" w:eastAsia="標楷體" w:hAnsi="標楷體" w:hint="eastAsia"/>
          <w:sz w:val="28"/>
          <w:szCs w:val="28"/>
        </w:rPr>
        <w:t>民權路</w:t>
      </w:r>
      <w:r>
        <w:rPr>
          <w:rFonts w:ascii="標楷體" w:eastAsia="標楷體" w:hAnsi="標楷體"/>
          <w:sz w:val="28"/>
          <w:szCs w:val="28"/>
        </w:rPr>
        <w:t>6</w:t>
      </w:r>
      <w:r w:rsidRPr="00640E86">
        <w:rPr>
          <w:rFonts w:ascii="標楷體" w:eastAsia="標楷體" w:hAnsi="標楷體" w:hint="eastAsia"/>
          <w:sz w:val="28"/>
          <w:szCs w:val="28"/>
        </w:rPr>
        <w:t>號</w:t>
      </w:r>
      <w:r w:rsidRPr="00640E86">
        <w:rPr>
          <w:rFonts w:ascii="標楷體" w:eastAsia="標楷體" w:hAnsi="標楷體"/>
          <w:sz w:val="28"/>
          <w:szCs w:val="28"/>
        </w:rPr>
        <w:t>9</w:t>
      </w:r>
      <w:r w:rsidRPr="00640E86">
        <w:rPr>
          <w:rFonts w:ascii="標楷體" w:eastAsia="標楷體" w:hAnsi="標楷體" w:hint="eastAsia"/>
          <w:sz w:val="28"/>
          <w:szCs w:val="28"/>
        </w:rPr>
        <w:t>樓</w:t>
      </w:r>
      <w:r w:rsidRPr="00640E8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D5214" w:rsidRDefault="009D5214" w:rsidP="0032578B">
      <w:pPr>
        <w:spacing w:line="460" w:lineRule="exact"/>
        <w:ind w:leftChars="148" w:left="31680" w:hangingChars="163" w:firstLine="31680"/>
        <w:jc w:val="both"/>
        <w:rPr>
          <w:rFonts w:ascii="Times Roman" w:eastAsia="標楷體" w:hAnsi="Times Roman"/>
          <w:color w:val="000000"/>
          <w:sz w:val="28"/>
        </w:rPr>
      </w:pPr>
      <w:r w:rsidRPr="00577703">
        <w:rPr>
          <w:rFonts w:ascii="Times Roman" w:eastAsia="標楷體" w:hAnsi="Times Roman"/>
          <w:color w:val="000000"/>
          <w:sz w:val="28"/>
        </w:rPr>
        <w:t>(</w:t>
      </w:r>
      <w:r>
        <w:rPr>
          <w:rFonts w:ascii="Times Roman" w:eastAsia="標楷體" w:hAnsi="Times Roman" w:hint="eastAsia"/>
          <w:color w:val="000000"/>
          <w:sz w:val="28"/>
        </w:rPr>
        <w:t>三</w:t>
      </w:r>
      <w:r w:rsidRPr="00577703">
        <w:rPr>
          <w:rFonts w:ascii="Times Roman" w:eastAsia="標楷體" w:hAnsi="Times Roman"/>
          <w:color w:val="000000"/>
          <w:sz w:val="28"/>
        </w:rPr>
        <w:t>)</w:t>
      </w:r>
      <w:r w:rsidRPr="00577703">
        <w:rPr>
          <w:rFonts w:ascii="Times Roman" w:eastAsia="標楷體" w:hAnsi="Times Roman" w:hint="eastAsia"/>
          <w:color w:val="000000"/>
          <w:sz w:val="28"/>
        </w:rPr>
        <w:t>集合</w:t>
      </w:r>
      <w:r w:rsidRPr="007F6B09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>
        <w:rPr>
          <w:rFonts w:ascii="Times Roman" w:eastAsia="標楷體" w:hAnsi="Times Roman" w:hint="eastAsia"/>
          <w:color w:val="000000"/>
          <w:sz w:val="28"/>
        </w:rPr>
        <w:t>及</w:t>
      </w:r>
      <w:r w:rsidRPr="00577703">
        <w:rPr>
          <w:rFonts w:ascii="Times Roman" w:eastAsia="標楷體" w:hAnsi="Times Roman" w:hint="eastAsia"/>
          <w:color w:val="000000"/>
          <w:sz w:val="28"/>
        </w:rPr>
        <w:t>地點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Times Roman" w:eastAsia="標楷體" w:hAnsi="Times Roman" w:hint="eastAsia"/>
          <w:color w:val="000000"/>
          <w:sz w:val="28"/>
        </w:rPr>
        <w:t>活動當日上午</w:t>
      </w:r>
      <w:r>
        <w:rPr>
          <w:rFonts w:ascii="Times Roman" w:eastAsia="標楷體" w:hAnsi="Times Roman"/>
          <w:color w:val="000000"/>
          <w:sz w:val="28"/>
        </w:rPr>
        <w:t>8</w:t>
      </w:r>
      <w:r>
        <w:rPr>
          <w:rFonts w:ascii="Times Roman" w:eastAsia="標楷體" w:hAnsi="Times Roman" w:hint="eastAsia"/>
          <w:color w:val="000000"/>
          <w:sz w:val="28"/>
        </w:rPr>
        <w:t>時</w:t>
      </w:r>
      <w:r>
        <w:rPr>
          <w:rFonts w:ascii="Times Roman" w:eastAsia="標楷體" w:hAnsi="Times Roman"/>
          <w:color w:val="000000"/>
          <w:sz w:val="28"/>
        </w:rPr>
        <w:t>15</w:t>
      </w:r>
      <w:r>
        <w:rPr>
          <w:rFonts w:ascii="Times Roman" w:eastAsia="標楷體" w:hAnsi="Times Roman" w:hint="eastAsia"/>
          <w:color w:val="000000"/>
          <w:sz w:val="28"/>
        </w:rPr>
        <w:t>分至</w:t>
      </w:r>
      <w:r w:rsidRPr="00C05DAA">
        <w:rPr>
          <w:rFonts w:ascii="Times Roman" w:eastAsia="標楷體" w:hAnsi="Times Roman" w:hint="eastAsia"/>
          <w:b/>
          <w:color w:val="000000"/>
          <w:sz w:val="28"/>
        </w:rPr>
        <w:t>經濟部標準檢驗局正門口（地址：臺北市中正區濟南路一段</w:t>
      </w:r>
      <w:r w:rsidRPr="00C05DAA">
        <w:rPr>
          <w:rFonts w:ascii="Times Roman" w:eastAsia="標楷體" w:hAnsi="Times Roman"/>
          <w:b/>
          <w:color w:val="000000"/>
          <w:sz w:val="28"/>
        </w:rPr>
        <w:t>4</w:t>
      </w:r>
      <w:r w:rsidRPr="00C05DAA">
        <w:rPr>
          <w:rFonts w:ascii="Times Roman" w:eastAsia="標楷體" w:hAnsi="Times Roman" w:hint="eastAsia"/>
          <w:b/>
          <w:color w:val="000000"/>
          <w:sz w:val="28"/>
        </w:rPr>
        <w:t>號）</w:t>
      </w:r>
      <w:r>
        <w:rPr>
          <w:rFonts w:ascii="Times Roman" w:eastAsia="標楷體" w:hAnsi="Times Roman" w:hint="eastAsia"/>
          <w:color w:val="000000"/>
          <w:sz w:val="28"/>
        </w:rPr>
        <w:t>報到集合。</w:t>
      </w:r>
    </w:p>
    <w:p w:rsidR="009D5214" w:rsidRDefault="009D5214" w:rsidP="0032578B">
      <w:pPr>
        <w:spacing w:line="460" w:lineRule="exact"/>
        <w:ind w:leftChars="148" w:left="31680" w:hangingChars="163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7703">
        <w:rPr>
          <w:rFonts w:ascii="Times Roman" w:eastAsia="標楷體" w:hAnsi="Times Roman"/>
          <w:color w:val="000000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四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)</w:t>
      </w:r>
      <w:r w:rsidRPr="00577703">
        <w:rPr>
          <w:rFonts w:ascii="Times Roman" w:eastAsia="標楷體" w:hAnsi="Times Roman" w:hint="eastAsia"/>
          <w:color w:val="000000"/>
          <w:sz w:val="28"/>
        </w:rPr>
        <w:t>活動費用：每人新臺幣</w:t>
      </w:r>
      <w:r>
        <w:rPr>
          <w:rFonts w:ascii="Times Roman" w:eastAsia="標楷體" w:hAnsi="Times Roman"/>
          <w:color w:val="000000"/>
          <w:sz w:val="28"/>
        </w:rPr>
        <w:t>1,500</w:t>
      </w:r>
      <w:r w:rsidRPr="00577703">
        <w:rPr>
          <w:rFonts w:ascii="Times Roman" w:eastAsia="標楷體" w:hAnsi="Times Roman" w:hint="eastAsia"/>
          <w:color w:val="000000"/>
          <w:sz w:val="28"/>
        </w:rPr>
        <w:t>元整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，活動費用由參加人員自行負擔。</w:t>
      </w:r>
      <w:r w:rsidRPr="00640E86">
        <w:rPr>
          <w:rFonts w:ascii="Times Roman" w:eastAsia="標楷體" w:hAnsi="Times Roman" w:hint="eastAsia"/>
          <w:b/>
          <w:color w:val="000000"/>
          <w:sz w:val="28"/>
          <w:szCs w:val="28"/>
        </w:rPr>
        <w:t>但經濟部標準檢驗局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（不含各分局）未婚員工報名獲選參加並全程出席者，由主辦單位</w:t>
      </w:r>
      <w:r w:rsidRPr="00640E86">
        <w:rPr>
          <w:rFonts w:ascii="標楷體" w:eastAsia="標楷體" w:hAnsi="標楷體" w:hint="eastAsia"/>
          <w:b/>
          <w:color w:val="000000"/>
          <w:sz w:val="28"/>
          <w:szCs w:val="28"/>
        </w:rPr>
        <w:t>全額補助活動費用。</w:t>
      </w:r>
    </w:p>
    <w:p w:rsidR="009D5214" w:rsidRPr="00C05DAA" w:rsidRDefault="009D5214" w:rsidP="0032578B">
      <w:pPr>
        <w:spacing w:line="460" w:lineRule="exact"/>
        <w:ind w:leftChars="148" w:left="31680" w:hangingChars="163" w:firstLine="31680"/>
        <w:jc w:val="both"/>
        <w:rPr>
          <w:rFonts w:ascii="Times Roman" w:eastAsia="標楷體" w:hAnsi="Times Roman"/>
          <w:color w:val="000000"/>
          <w:sz w:val="28"/>
        </w:rPr>
      </w:pPr>
      <w:r w:rsidRPr="00577703">
        <w:rPr>
          <w:rFonts w:ascii="Times Roman" w:eastAsia="標楷體" w:hAnsi="Times Roman"/>
          <w:color w:val="000000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/>
          <w:sz w:val="28"/>
        </w:rPr>
        <w:t>五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)</w:t>
      </w:r>
      <w:r>
        <w:rPr>
          <w:rFonts w:ascii="Times Roman" w:eastAsia="標楷體" w:hAnsi="Times Roman" w:hint="eastAsia"/>
          <w:color w:val="000000"/>
          <w:sz w:val="28"/>
        </w:rPr>
        <w:t>參加</w:t>
      </w:r>
      <w:r w:rsidRPr="00577703">
        <w:rPr>
          <w:rFonts w:ascii="Times Roman" w:eastAsia="標楷體" w:hAnsi="Times Roman" w:hint="eastAsia"/>
          <w:color w:val="000000"/>
          <w:sz w:val="28"/>
        </w:rPr>
        <w:t>人數：</w:t>
      </w:r>
      <w:r>
        <w:rPr>
          <w:rFonts w:ascii="Times Roman" w:eastAsia="標楷體" w:hAnsi="Times Roman" w:hint="eastAsia"/>
          <w:color w:val="000000"/>
          <w:sz w:val="28"/>
        </w:rPr>
        <w:t>原則上以</w:t>
      </w:r>
      <w:r>
        <w:rPr>
          <w:rFonts w:ascii="Times Roman" w:eastAsia="標楷體" w:hAnsi="Times Roman"/>
          <w:color w:val="000000"/>
          <w:sz w:val="28"/>
        </w:rPr>
        <w:t>40</w:t>
      </w:r>
      <w:r>
        <w:rPr>
          <w:rFonts w:ascii="Times Roman" w:eastAsia="標楷體" w:hAnsi="Times Roman" w:hint="eastAsia"/>
          <w:color w:val="000000"/>
          <w:sz w:val="28"/>
        </w:rPr>
        <w:t>人</w:t>
      </w:r>
      <w:r w:rsidRPr="00577703">
        <w:rPr>
          <w:rFonts w:ascii="Times Roman" w:eastAsia="標楷體" w:hAnsi="Times Roman" w:hint="eastAsia"/>
          <w:color w:val="000000"/>
          <w:sz w:val="28"/>
        </w:rPr>
        <w:t>（男、女</w:t>
      </w:r>
      <w:r>
        <w:rPr>
          <w:rFonts w:ascii="Times Roman" w:eastAsia="標楷體" w:hAnsi="Times Roman" w:hint="eastAsia"/>
          <w:color w:val="000000"/>
          <w:sz w:val="28"/>
        </w:rPr>
        <w:t>生人數</w:t>
      </w:r>
      <w:r w:rsidRPr="00577703">
        <w:rPr>
          <w:rFonts w:ascii="Times Roman" w:eastAsia="標楷體" w:hAnsi="Times Roman" w:hint="eastAsia"/>
          <w:color w:val="000000"/>
          <w:sz w:val="28"/>
        </w:rPr>
        <w:t>各半）</w:t>
      </w:r>
      <w:r>
        <w:rPr>
          <w:rFonts w:ascii="Times Roman" w:eastAsia="標楷體" w:hAnsi="Times Roman" w:hint="eastAsia"/>
          <w:color w:val="000000"/>
          <w:sz w:val="28"/>
        </w:rPr>
        <w:t>為限</w:t>
      </w:r>
      <w:r w:rsidRPr="00577703">
        <w:rPr>
          <w:rFonts w:ascii="Times Roman" w:eastAsia="標楷體" w:hAnsi="Times Roman" w:hint="eastAsia"/>
          <w:color w:val="000000"/>
          <w:sz w:val="28"/>
        </w:rPr>
        <w:t>，</w:t>
      </w:r>
      <w:r>
        <w:rPr>
          <w:rFonts w:ascii="Times Roman" w:eastAsia="標楷體" w:hAnsi="Times Roman" w:hint="eastAsia"/>
          <w:color w:val="000000"/>
          <w:sz w:val="28"/>
        </w:rPr>
        <w:t>主辦</w:t>
      </w:r>
      <w:r w:rsidRPr="00577703">
        <w:rPr>
          <w:rFonts w:ascii="Times Roman" w:eastAsia="標楷體" w:hAnsi="Times Roman" w:hint="eastAsia"/>
          <w:color w:val="000000"/>
          <w:sz w:val="28"/>
        </w:rPr>
        <w:t>單位得視報名</w:t>
      </w:r>
      <w:r>
        <w:rPr>
          <w:rFonts w:ascii="Times Roman" w:eastAsia="標楷體" w:hAnsi="Times Roman" w:hint="eastAsia"/>
          <w:color w:val="000000"/>
          <w:sz w:val="28"/>
        </w:rPr>
        <w:t>實際</w:t>
      </w:r>
      <w:r w:rsidRPr="00577703">
        <w:rPr>
          <w:rFonts w:ascii="Times Roman" w:eastAsia="標楷體" w:hAnsi="Times Roman" w:hint="eastAsia"/>
          <w:color w:val="000000"/>
          <w:sz w:val="28"/>
        </w:rPr>
        <w:t>情</w:t>
      </w:r>
      <w:r>
        <w:rPr>
          <w:rFonts w:ascii="Times Roman" w:eastAsia="標楷體" w:hAnsi="Times Roman" w:hint="eastAsia"/>
          <w:color w:val="000000"/>
          <w:sz w:val="28"/>
        </w:rPr>
        <w:t>況</w:t>
      </w:r>
      <w:r w:rsidRPr="00577703">
        <w:rPr>
          <w:rFonts w:ascii="Times Roman" w:eastAsia="標楷體" w:hAnsi="Times Roman" w:hint="eastAsia"/>
          <w:color w:val="000000"/>
          <w:sz w:val="28"/>
        </w:rPr>
        <w:t>及先後順序酌予調整</w:t>
      </w:r>
      <w:r>
        <w:rPr>
          <w:rFonts w:ascii="Times Roman" w:eastAsia="標楷體" w:hAnsi="Times Roman" w:hint="eastAsia"/>
          <w:color w:val="000000"/>
          <w:sz w:val="28"/>
        </w:rPr>
        <w:t>參加人員及人數</w:t>
      </w:r>
      <w:r w:rsidRPr="00577703">
        <w:rPr>
          <w:rFonts w:ascii="Times Roman" w:eastAsia="標楷體" w:hAnsi="Times Roman" w:hint="eastAsia"/>
          <w:color w:val="000000"/>
          <w:sz w:val="28"/>
        </w:rPr>
        <w:t>。</w:t>
      </w:r>
    </w:p>
    <w:p w:rsidR="009D5214" w:rsidRPr="00577703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577703">
        <w:rPr>
          <w:rFonts w:ascii="Times Roman" w:eastAsia="標楷體" w:hAnsi="Times Roman"/>
          <w:color w:val="000000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六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)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活動內容：請詳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閱活動行程表【附件一】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。</w:t>
      </w:r>
    </w:p>
    <w:p w:rsidR="009D5214" w:rsidRPr="00577703" w:rsidRDefault="009D5214" w:rsidP="0032578B">
      <w:pPr>
        <w:spacing w:line="460" w:lineRule="exact"/>
        <w:ind w:left="31680" w:hangingChars="708" w:firstLine="31680"/>
        <w:jc w:val="both"/>
        <w:rPr>
          <w:rFonts w:ascii="Times Roman" w:eastAsia="標楷體" w:hAnsi="Times Roman"/>
          <w:color w:val="000000"/>
          <w:sz w:val="28"/>
        </w:rPr>
      </w:pPr>
      <w:r>
        <w:rPr>
          <w:rFonts w:ascii="Times Roman" w:eastAsia="標楷體" w:hAnsi="Times Roman" w:hint="eastAsia"/>
          <w:color w:val="000000"/>
          <w:sz w:val="28"/>
        </w:rPr>
        <w:t>四</w:t>
      </w:r>
      <w:r w:rsidRPr="00577703">
        <w:rPr>
          <w:rFonts w:ascii="Times Roman" w:eastAsia="標楷體" w:hAnsi="Times Roman" w:hint="eastAsia"/>
          <w:color w:val="000000"/>
          <w:sz w:val="28"/>
        </w:rPr>
        <w:t>、參加對象：</w:t>
      </w:r>
    </w:p>
    <w:p w:rsidR="009D5214" w:rsidRPr="00140104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主協辦機關暨所屬機關現職未婚員工。</w:t>
      </w:r>
    </w:p>
    <w:p w:rsidR="009D5214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各機關、公立學校及公營事業機構現職未婚員工。</w:t>
      </w:r>
    </w:p>
    <w:p w:rsidR="009D5214" w:rsidRPr="00140104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三</w:t>
      </w:r>
      <w:r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中華電信股份有限公司、台灣積體電路製造股份有限公司、聯發科技股份有限公司及鴻海精密工業股份有限公司現職未婚員工。</w:t>
      </w:r>
    </w:p>
    <w:p w:rsidR="009D5214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其他民間企業現職未婚員工。</w:t>
      </w:r>
    </w:p>
    <w:p w:rsidR="009D5214" w:rsidRPr="00C05DAA" w:rsidRDefault="009D5214" w:rsidP="00C05DAA">
      <w:pPr>
        <w:pStyle w:val="ListParagraph"/>
        <w:numPr>
          <w:ilvl w:val="0"/>
          <w:numId w:val="28"/>
        </w:numPr>
        <w:spacing w:line="460" w:lineRule="exact"/>
        <w:ind w:leftChars="0"/>
        <w:jc w:val="both"/>
        <w:rPr>
          <w:rFonts w:ascii="Times Roman" w:eastAsia="標楷體" w:hAnsi="Times Roman"/>
          <w:b/>
          <w:sz w:val="28"/>
          <w:szCs w:val="28"/>
          <w:u w:val="single"/>
        </w:rPr>
      </w:pPr>
      <w:r w:rsidRPr="00C05DAA">
        <w:rPr>
          <w:rFonts w:ascii="Times Roman" w:eastAsia="標楷體" w:hAnsi="Times Roman" w:hint="eastAsia"/>
          <w:b/>
          <w:bCs/>
          <w:color w:val="000000"/>
          <w:sz w:val="28"/>
          <w:szCs w:val="28"/>
          <w:u w:val="single"/>
        </w:rPr>
        <w:t>婚姻存續中、同居或已有婚約者</w:t>
      </w:r>
      <w:r>
        <w:rPr>
          <w:rFonts w:ascii="Times Roman" w:eastAsia="標楷體" w:hAnsi="Times Roman" w:hint="eastAsia"/>
          <w:b/>
          <w:bCs/>
          <w:color w:val="000000"/>
          <w:sz w:val="28"/>
          <w:szCs w:val="28"/>
          <w:u w:val="single"/>
        </w:rPr>
        <w:t>，均</w:t>
      </w:r>
      <w:r w:rsidRPr="00C05DAA">
        <w:rPr>
          <w:rFonts w:ascii="Times Roman" w:eastAsia="標楷體" w:hAnsi="Times Roman" w:hint="eastAsia"/>
          <w:b/>
          <w:bCs/>
          <w:color w:val="000000"/>
          <w:sz w:val="28"/>
          <w:szCs w:val="28"/>
          <w:u w:val="single"/>
        </w:rPr>
        <w:t>不符合本次活動參加資格，請勿報名</w:t>
      </w:r>
      <w:r>
        <w:rPr>
          <w:rFonts w:ascii="Times Roman" w:eastAsia="標楷體" w:hAnsi="Times Roman" w:hint="eastAsia"/>
          <w:b/>
          <w:bCs/>
          <w:color w:val="000000"/>
          <w:sz w:val="28"/>
          <w:szCs w:val="28"/>
          <w:u w:val="single"/>
        </w:rPr>
        <w:t>。</w:t>
      </w:r>
    </w:p>
    <w:p w:rsidR="009D5214" w:rsidRPr="00577703" w:rsidRDefault="009D5214" w:rsidP="0032578B">
      <w:pPr>
        <w:spacing w:line="460" w:lineRule="exact"/>
        <w:ind w:left="31680" w:hangingChars="230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>
        <w:rPr>
          <w:rFonts w:ascii="Times Roman" w:eastAsia="標楷體" w:hAnsi="Times Roman" w:hint="eastAsia"/>
          <w:color w:val="000000"/>
          <w:sz w:val="28"/>
          <w:szCs w:val="28"/>
        </w:rPr>
        <w:t>五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、報名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日期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及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方式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：</w:t>
      </w:r>
    </w:p>
    <w:p w:rsidR="009D5214" w:rsidRPr="003C544F" w:rsidRDefault="009D5214" w:rsidP="0032578B">
      <w:pPr>
        <w:spacing w:line="460" w:lineRule="exact"/>
        <w:ind w:leftChars="150" w:left="31680" w:hangingChars="200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報名日期：</w:t>
      </w:r>
      <w:r w:rsidRPr="003C544F">
        <w:rPr>
          <w:rFonts w:ascii="Times Roman" w:eastAsia="標楷體" w:hAnsi="Times Roman" w:hint="eastAsia"/>
          <w:b/>
          <w:sz w:val="28"/>
          <w:u w:val="single"/>
        </w:rPr>
        <w:t>即日起至</w:t>
      </w:r>
      <w:r w:rsidRPr="003C544F">
        <w:rPr>
          <w:rFonts w:ascii="Times Roman" w:eastAsia="標楷體" w:hAnsi="Times Roman"/>
          <w:b/>
          <w:sz w:val="28"/>
          <w:u w:val="single"/>
        </w:rPr>
        <w:t>105</w:t>
      </w:r>
      <w:r w:rsidRPr="003C544F">
        <w:rPr>
          <w:rFonts w:ascii="Times Roman" w:eastAsia="標楷體" w:hAnsi="Times Roman" w:hint="eastAsia"/>
          <w:b/>
          <w:sz w:val="28"/>
          <w:u w:val="single"/>
        </w:rPr>
        <w:t>年</w:t>
      </w:r>
      <w:r w:rsidRPr="003C544F">
        <w:rPr>
          <w:rFonts w:ascii="Times Roman" w:eastAsia="標楷體" w:hAnsi="Times Roman"/>
          <w:b/>
          <w:sz w:val="28"/>
          <w:u w:val="single"/>
        </w:rPr>
        <w:t>6</w:t>
      </w:r>
      <w:r w:rsidRPr="003C544F">
        <w:rPr>
          <w:rFonts w:ascii="Times Roman" w:eastAsia="標楷體" w:hAnsi="Times Roman" w:hint="eastAsia"/>
          <w:b/>
          <w:sz w:val="28"/>
          <w:u w:val="single"/>
        </w:rPr>
        <w:t>月</w:t>
      </w:r>
      <w:r>
        <w:rPr>
          <w:rFonts w:ascii="Times Roman" w:eastAsia="標楷體" w:hAnsi="Times Roman"/>
          <w:b/>
          <w:sz w:val="28"/>
          <w:u w:val="single"/>
        </w:rPr>
        <w:t>3</w:t>
      </w:r>
      <w:r w:rsidRPr="003C544F">
        <w:rPr>
          <w:rFonts w:ascii="Times Roman" w:eastAsia="標楷體" w:hAnsi="Times Roman" w:hint="eastAsia"/>
          <w:b/>
          <w:sz w:val="28"/>
          <w:u w:val="single"/>
        </w:rPr>
        <w:t>日（星期</w:t>
      </w:r>
      <w:r>
        <w:rPr>
          <w:rFonts w:ascii="Times Roman" w:eastAsia="標楷體" w:hAnsi="Times Roman" w:hint="eastAsia"/>
          <w:b/>
          <w:sz w:val="28"/>
          <w:u w:val="single"/>
        </w:rPr>
        <w:t>五</w:t>
      </w:r>
      <w:r w:rsidRPr="003C544F">
        <w:rPr>
          <w:rFonts w:ascii="Times Roman" w:eastAsia="標楷體" w:hAnsi="Times Roman" w:hint="eastAsia"/>
          <w:b/>
          <w:sz w:val="28"/>
          <w:u w:val="single"/>
        </w:rPr>
        <w:t>）或額滿為止。</w:t>
      </w:r>
    </w:p>
    <w:p w:rsidR="009D5214" w:rsidRDefault="009D5214" w:rsidP="0032578B">
      <w:pPr>
        <w:spacing w:line="460" w:lineRule="exact"/>
        <w:ind w:leftChars="150" w:left="31680" w:hangingChars="216" w:firstLine="31680"/>
        <w:jc w:val="both"/>
        <w:rPr>
          <w:rFonts w:ascii="Times Roman" w:eastAsia="標楷體" w:hAnsi="Times Roman"/>
          <w:b/>
          <w:sz w:val="28"/>
          <w:szCs w:val="28"/>
        </w:rPr>
      </w:pPr>
      <w:r w:rsidRPr="00577703">
        <w:rPr>
          <w:rFonts w:ascii="Times Roman" w:eastAsia="標楷體" w:hAnsi="Times Roman"/>
          <w:color w:val="000000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)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報名方式：請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依式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填妥報名表【附件二】，並附上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身分證正反面影本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，識別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證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或服務證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正反面影本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；如由服務機關證明者【即人事室單位蓋戳章】，得免附證件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，</w:t>
      </w:r>
      <w:r>
        <w:rPr>
          <w:rFonts w:ascii="Times Roman" w:eastAsia="標楷體" w:hAnsi="Times Roman" w:hint="eastAsia"/>
          <w:sz w:val="28"/>
        </w:rPr>
        <w:t>寄送電子郵件</w:t>
      </w:r>
      <w:r w:rsidRPr="00140104">
        <w:rPr>
          <w:rFonts w:ascii="Times Roman" w:eastAsia="標楷體" w:hAnsi="Times Roman" w:cs="Arial Unicode MS" w:hint="eastAsia"/>
          <w:sz w:val="28"/>
          <w:szCs w:val="28"/>
        </w:rPr>
        <w:t>至</w:t>
      </w:r>
      <w:r w:rsidRPr="00140104">
        <w:rPr>
          <w:rFonts w:ascii="Times Roman" w:eastAsia="標楷體" w:hAnsi="Times Roman"/>
          <w:sz w:val="28"/>
        </w:rPr>
        <w:t>service@unijoys.com.tw</w:t>
      </w:r>
      <w:r w:rsidRPr="00140104">
        <w:rPr>
          <w:rFonts w:ascii="Times Roman" w:eastAsia="標楷體" w:hAnsi="Times Roman" w:hint="eastAsia"/>
          <w:sz w:val="28"/>
          <w:szCs w:val="28"/>
        </w:rPr>
        <w:t>或傳真至</w:t>
      </w:r>
      <w:r w:rsidRPr="00140104">
        <w:rPr>
          <w:rFonts w:ascii="Times Roman" w:eastAsia="標楷體" w:hAnsi="Times Roman"/>
          <w:sz w:val="28"/>
        </w:rPr>
        <w:t>(02)2951-6419</w:t>
      </w:r>
      <w:r>
        <w:rPr>
          <w:rFonts w:ascii="Times Roman" w:eastAsia="標楷體" w:hAnsi="Times Roman" w:hint="eastAsia"/>
          <w:sz w:val="28"/>
        </w:rPr>
        <w:t>，並電洽承辦單位確認，始完成報名手續。</w:t>
      </w:r>
    </w:p>
    <w:p w:rsidR="009D5214" w:rsidRPr="00140104" w:rsidRDefault="009D521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 w:hint="eastAsia"/>
          <w:sz w:val="28"/>
          <w:szCs w:val="28"/>
        </w:rPr>
        <w:t>、</w:t>
      </w:r>
      <w:r>
        <w:rPr>
          <w:rFonts w:ascii="Times Roman" w:eastAsia="標楷體" w:hAnsi="Times Roman" w:hint="eastAsia"/>
          <w:sz w:val="28"/>
          <w:szCs w:val="28"/>
        </w:rPr>
        <w:t>繳費方式及退費相關事宜</w:t>
      </w:r>
      <w:r w:rsidRPr="00140104">
        <w:rPr>
          <w:rFonts w:ascii="Times Roman" w:eastAsia="標楷體" w:hAnsi="Times Roman" w:hint="eastAsia"/>
          <w:sz w:val="28"/>
          <w:szCs w:val="28"/>
        </w:rPr>
        <w:t>：</w:t>
      </w:r>
    </w:p>
    <w:p w:rsidR="009D5214" w:rsidRPr="0014010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7F6B09">
        <w:rPr>
          <w:rFonts w:ascii="Times Roman" w:eastAsia="標楷體" w:hAnsi="Times Roman" w:hint="eastAsia"/>
          <w:color w:val="000000"/>
          <w:sz w:val="28"/>
          <w:szCs w:val="28"/>
        </w:rPr>
        <w:t>繳費</w:t>
      </w:r>
      <w:r w:rsidRPr="00140104">
        <w:rPr>
          <w:rFonts w:ascii="Times Roman" w:eastAsia="標楷體" w:hAnsi="Times Roman" w:hint="eastAsia"/>
          <w:sz w:val="28"/>
          <w:szCs w:val="28"/>
        </w:rPr>
        <w:t>方式：</w:t>
      </w:r>
    </w:p>
    <w:p w:rsidR="009D5214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１、</w:t>
      </w:r>
      <w:r w:rsidRPr="00CB155C">
        <w:rPr>
          <w:rFonts w:eastAsia="標楷體" w:hAnsi="標楷體" w:hint="eastAsia"/>
          <w:sz w:val="28"/>
          <w:szCs w:val="28"/>
        </w:rPr>
        <w:t>獲選參加人員由承辦單位以</w:t>
      </w:r>
      <w:r>
        <w:rPr>
          <w:rFonts w:ascii="Times Roman" w:eastAsia="標楷體" w:hAnsi="Times Roman" w:hint="eastAsia"/>
          <w:sz w:val="28"/>
        </w:rPr>
        <w:t>電子郵件</w:t>
      </w:r>
      <w:r>
        <w:rPr>
          <w:rFonts w:eastAsia="標楷體" w:hAnsi="標楷體" w:hint="eastAsia"/>
          <w:sz w:val="28"/>
          <w:szCs w:val="28"/>
        </w:rPr>
        <w:t>、</w:t>
      </w:r>
      <w:r w:rsidRPr="00CB155C">
        <w:rPr>
          <w:rFonts w:ascii="Times Roman" w:eastAsia="標楷體" w:hAnsi="Times Roman" w:hint="eastAsia"/>
          <w:sz w:val="28"/>
        </w:rPr>
        <w:t>簡訊</w:t>
      </w:r>
      <w:r>
        <w:rPr>
          <w:rFonts w:ascii="Times Roman" w:eastAsia="標楷體" w:hAnsi="Times Roman" w:hint="eastAsia"/>
          <w:sz w:val="28"/>
        </w:rPr>
        <w:t>或電話等方式</w:t>
      </w:r>
      <w:r w:rsidRPr="00CB155C">
        <w:rPr>
          <w:rFonts w:eastAsia="標楷體" w:hAnsi="標楷體" w:hint="eastAsia"/>
          <w:sz w:val="28"/>
          <w:szCs w:val="28"/>
        </w:rPr>
        <w:t>通知繳費</w:t>
      </w:r>
      <w:r w:rsidRPr="00082A75">
        <w:rPr>
          <w:rFonts w:ascii="標楷體" w:eastAsia="標楷體" w:hAnsi="標楷體" w:hint="eastAsia"/>
          <w:b/>
          <w:sz w:val="28"/>
          <w:szCs w:val="28"/>
        </w:rPr>
        <w:t>（未收到繳費通知請勿匯款）</w:t>
      </w:r>
      <w:r w:rsidRPr="00CB155C">
        <w:rPr>
          <w:rFonts w:eastAsia="標楷體" w:hAnsi="標楷體" w:hint="eastAsia"/>
          <w:sz w:val="28"/>
          <w:szCs w:val="28"/>
        </w:rPr>
        <w:t>及活動相關訊息</w:t>
      </w:r>
      <w:r>
        <w:rPr>
          <w:rFonts w:eastAsia="標楷體" w:hAnsi="標楷體" w:hint="eastAsia"/>
          <w:sz w:val="28"/>
          <w:szCs w:val="28"/>
        </w:rPr>
        <w:t>；如報名人數過</w:t>
      </w:r>
      <w:r w:rsidRPr="00CB155C">
        <w:rPr>
          <w:rFonts w:eastAsia="標楷體" w:hAnsi="標楷體" w:hint="eastAsia"/>
          <w:sz w:val="28"/>
          <w:szCs w:val="28"/>
        </w:rPr>
        <w:t>多，</w:t>
      </w:r>
      <w:r>
        <w:rPr>
          <w:rFonts w:eastAsia="標楷體" w:hAnsi="標楷體" w:hint="eastAsia"/>
          <w:sz w:val="28"/>
          <w:szCs w:val="28"/>
        </w:rPr>
        <w:t>而</w:t>
      </w:r>
      <w:r w:rsidRPr="00CB155C">
        <w:rPr>
          <w:rFonts w:eastAsia="標楷體" w:hAnsi="標楷體" w:hint="eastAsia"/>
          <w:sz w:val="28"/>
          <w:szCs w:val="28"/>
        </w:rPr>
        <w:t>未獲列入參加名單者，</w:t>
      </w:r>
      <w:r>
        <w:rPr>
          <w:rFonts w:ascii="Times Roman" w:eastAsia="標楷體" w:hAnsi="Times Roman" w:hint="eastAsia"/>
          <w:sz w:val="28"/>
          <w:szCs w:val="28"/>
        </w:rPr>
        <w:t>恕不另行通知</w:t>
      </w:r>
      <w:r w:rsidRPr="00CB155C">
        <w:rPr>
          <w:rFonts w:eastAsia="標楷體" w:hAnsi="標楷體" w:hint="eastAsia"/>
          <w:sz w:val="28"/>
          <w:szCs w:val="28"/>
        </w:rPr>
        <w:t>。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２、參加人員，務必於繳費通知到達之日起</w:t>
      </w:r>
      <w:r w:rsidRPr="005F389D">
        <w:rPr>
          <w:rFonts w:eastAsia="標楷體" w:hAnsi="標楷體"/>
          <w:sz w:val="28"/>
          <w:szCs w:val="28"/>
        </w:rPr>
        <w:t>3</w:t>
      </w:r>
      <w:r w:rsidRPr="005F389D">
        <w:rPr>
          <w:rFonts w:eastAsia="標楷體" w:hAnsi="標楷體" w:hint="eastAsia"/>
          <w:sz w:val="28"/>
          <w:szCs w:val="28"/>
        </w:rPr>
        <w:t>日內</w:t>
      </w:r>
      <w:r w:rsidRPr="005F389D">
        <w:rPr>
          <w:rFonts w:eastAsia="標楷體" w:hAnsi="標楷體"/>
          <w:sz w:val="28"/>
          <w:szCs w:val="28"/>
        </w:rPr>
        <w:t>(</w:t>
      </w:r>
      <w:r w:rsidRPr="005F389D">
        <w:rPr>
          <w:rFonts w:eastAsia="標楷體" w:hAnsi="標楷體" w:hint="eastAsia"/>
          <w:sz w:val="28"/>
          <w:szCs w:val="28"/>
        </w:rPr>
        <w:t>含通知日</w:t>
      </w:r>
      <w:r w:rsidRPr="005F389D">
        <w:rPr>
          <w:rFonts w:eastAsia="標楷體" w:hAnsi="標楷體"/>
          <w:sz w:val="28"/>
          <w:szCs w:val="28"/>
        </w:rPr>
        <w:t>)</w:t>
      </w:r>
      <w:r w:rsidRPr="005F389D">
        <w:rPr>
          <w:rFonts w:eastAsia="標楷體" w:hAnsi="標楷體" w:hint="eastAsia"/>
          <w:sz w:val="28"/>
          <w:szCs w:val="28"/>
        </w:rPr>
        <w:t>繳費，並請將</w:t>
      </w:r>
      <w:r w:rsidRPr="005F389D">
        <w:rPr>
          <w:rFonts w:eastAsia="標楷體" w:hAnsi="標楷體"/>
          <w:sz w:val="28"/>
          <w:szCs w:val="28"/>
        </w:rPr>
        <w:t>(1)</w:t>
      </w:r>
      <w:r w:rsidRPr="005F389D">
        <w:rPr>
          <w:rFonts w:eastAsia="標楷體" w:hAnsi="標楷體" w:hint="eastAsia"/>
          <w:sz w:val="28"/>
          <w:szCs w:val="28"/>
        </w:rPr>
        <w:t>參加人員轉帳帳戶末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5F389D">
          <w:rPr>
            <w:rFonts w:eastAsia="標楷體" w:hAnsi="標楷體" w:hint="eastAsia"/>
            <w:sz w:val="28"/>
            <w:szCs w:val="28"/>
          </w:rPr>
          <w:t>五碼</w:t>
        </w:r>
      </w:smartTag>
      <w:r w:rsidRPr="005F389D">
        <w:rPr>
          <w:rFonts w:eastAsia="標楷體" w:hAnsi="標楷體" w:hint="eastAsia"/>
          <w:sz w:val="28"/>
          <w:szCs w:val="28"/>
        </w:rPr>
        <w:t>資料、</w:t>
      </w:r>
      <w:r w:rsidRPr="005F389D">
        <w:rPr>
          <w:rFonts w:eastAsia="標楷體" w:hAnsi="標楷體"/>
          <w:sz w:val="28"/>
          <w:szCs w:val="28"/>
        </w:rPr>
        <w:t>(2)</w:t>
      </w:r>
      <w:r w:rsidRPr="005F389D">
        <w:rPr>
          <w:rFonts w:eastAsia="標楷體" w:hAnsi="標楷體" w:hint="eastAsia"/>
          <w:sz w:val="28"/>
          <w:szCs w:val="28"/>
        </w:rPr>
        <w:t>姓名、</w:t>
      </w:r>
      <w:r w:rsidRPr="005F389D">
        <w:rPr>
          <w:rFonts w:eastAsia="標楷體" w:hAnsi="標楷體"/>
          <w:sz w:val="28"/>
          <w:szCs w:val="28"/>
        </w:rPr>
        <w:t>(3)</w:t>
      </w:r>
      <w:r w:rsidRPr="005F389D">
        <w:rPr>
          <w:rFonts w:eastAsia="標楷體" w:hAnsi="標楷體" w:hint="eastAsia"/>
          <w:sz w:val="28"/>
          <w:szCs w:val="28"/>
        </w:rPr>
        <w:t>電話及</w:t>
      </w:r>
      <w:r w:rsidRPr="005F389D">
        <w:rPr>
          <w:rFonts w:eastAsia="標楷體" w:hAnsi="標楷體"/>
          <w:sz w:val="28"/>
          <w:szCs w:val="28"/>
        </w:rPr>
        <w:t>(4)</w:t>
      </w:r>
      <w:r w:rsidRPr="005F389D">
        <w:rPr>
          <w:rFonts w:eastAsia="標楷體" w:hAnsi="標楷體" w:hint="eastAsia"/>
          <w:sz w:val="28"/>
          <w:szCs w:val="28"/>
        </w:rPr>
        <w:t>參加活動日期等資訊</w:t>
      </w:r>
      <w:r w:rsidRPr="00B459BF">
        <w:rPr>
          <w:rFonts w:eastAsia="標楷體" w:hAnsi="標楷體" w:hint="eastAsia"/>
          <w:sz w:val="28"/>
          <w:szCs w:val="28"/>
        </w:rPr>
        <w:t>寄送電子郵件</w:t>
      </w:r>
      <w:r w:rsidRPr="005F389D">
        <w:rPr>
          <w:rFonts w:eastAsia="標楷體" w:hAnsi="標楷體" w:hint="eastAsia"/>
          <w:sz w:val="28"/>
          <w:szCs w:val="28"/>
        </w:rPr>
        <w:t>至承辦單位信箱</w:t>
      </w:r>
      <w:r w:rsidRPr="005F389D">
        <w:rPr>
          <w:rFonts w:eastAsia="標楷體" w:hAnsi="標楷體"/>
          <w:sz w:val="28"/>
          <w:szCs w:val="28"/>
        </w:rPr>
        <w:t>service@unijoys.com.tw</w:t>
      </w:r>
      <w:r w:rsidRPr="005F389D">
        <w:rPr>
          <w:rFonts w:eastAsia="標楷體" w:hAnsi="標楷體" w:hint="eastAsia"/>
          <w:sz w:val="28"/>
          <w:szCs w:val="28"/>
        </w:rPr>
        <w:t>，以利核對資料，另保留相關繳費證明至活動結束。未如期繳費者，視為放棄，並由候補人員依序遞補之。承辦單位確認後將於</w:t>
      </w:r>
      <w:r w:rsidRPr="005F389D">
        <w:rPr>
          <w:rFonts w:eastAsia="標楷體" w:hAnsi="標楷體"/>
          <w:sz w:val="28"/>
          <w:szCs w:val="28"/>
        </w:rPr>
        <w:t>3</w:t>
      </w:r>
      <w:r w:rsidRPr="005F389D">
        <w:rPr>
          <w:rFonts w:eastAsia="標楷體" w:hAnsi="標楷體" w:hint="eastAsia"/>
          <w:sz w:val="28"/>
          <w:szCs w:val="28"/>
        </w:rPr>
        <w:t>日內回傳「報名成功信」至信箱，告知報名成功及注意事項。</w:t>
      </w:r>
    </w:p>
    <w:p w:rsidR="009D5214" w:rsidRPr="00B459BF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B459BF">
        <w:rPr>
          <w:rFonts w:eastAsia="標楷體" w:hAnsi="標楷體" w:hint="eastAsia"/>
          <w:sz w:val="28"/>
          <w:szCs w:val="28"/>
        </w:rPr>
        <w:t>３、匯款資料：</w:t>
      </w:r>
    </w:p>
    <w:p w:rsidR="009D5214" w:rsidRPr="005F389D" w:rsidRDefault="009D5214" w:rsidP="0032578B">
      <w:pPr>
        <w:spacing w:line="460" w:lineRule="exact"/>
        <w:ind w:leftChars="424" w:left="31680" w:hangingChars="338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5F389D">
        <w:rPr>
          <w:rFonts w:ascii="Times Roman" w:eastAsia="標楷體" w:hAnsi="Times Roman" w:hint="eastAsia"/>
          <w:color w:val="000000"/>
          <w:sz w:val="28"/>
          <w:szCs w:val="28"/>
        </w:rPr>
        <w:t>匯款帳號：</w:t>
      </w:r>
      <w:r w:rsidRPr="005F389D">
        <w:rPr>
          <w:rFonts w:ascii="Times Roman" w:eastAsia="標楷體" w:hAnsi="Times Roman"/>
          <w:color w:val="000000"/>
          <w:sz w:val="28"/>
          <w:szCs w:val="28"/>
        </w:rPr>
        <w:t>300540-101664</w:t>
      </w:r>
    </w:p>
    <w:p w:rsidR="009D5214" w:rsidRPr="00752824" w:rsidRDefault="009D5214" w:rsidP="0032578B">
      <w:pPr>
        <w:spacing w:line="460" w:lineRule="exact"/>
        <w:ind w:leftChars="424" w:left="31680" w:hangingChars="338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5F389D">
        <w:rPr>
          <w:rFonts w:ascii="Times Roman" w:eastAsia="標楷體" w:hAnsi="Times Roman" w:hint="eastAsia"/>
          <w:color w:val="000000"/>
          <w:sz w:val="28"/>
          <w:szCs w:val="28"/>
        </w:rPr>
        <w:t>代收</w:t>
      </w:r>
      <w:r w:rsidRPr="00752824">
        <w:rPr>
          <w:rFonts w:ascii="Times Roman" w:eastAsia="標楷體" w:hAnsi="Times Roman" w:hint="eastAsia"/>
          <w:color w:val="000000"/>
          <w:sz w:val="28"/>
          <w:szCs w:val="28"/>
        </w:rPr>
        <w:t>銀行：中國信託商業銀行文山分行（銀行代碼</w:t>
      </w:r>
      <w:r w:rsidRPr="00752824">
        <w:rPr>
          <w:rFonts w:ascii="Times Roman" w:eastAsia="標楷體" w:hAnsi="Times Roman"/>
          <w:color w:val="000000"/>
          <w:sz w:val="28"/>
          <w:szCs w:val="28"/>
        </w:rPr>
        <w:t>822</w:t>
      </w:r>
      <w:r w:rsidRPr="00752824">
        <w:rPr>
          <w:rFonts w:ascii="Times Roman" w:eastAsia="標楷體" w:hAnsi="Times Roman" w:hint="eastAsia"/>
          <w:color w:val="000000"/>
          <w:sz w:val="28"/>
          <w:szCs w:val="28"/>
        </w:rPr>
        <w:t>）</w:t>
      </w:r>
    </w:p>
    <w:p w:rsidR="009D5214" w:rsidRPr="00752824" w:rsidRDefault="009D5214" w:rsidP="0032578B">
      <w:pPr>
        <w:spacing w:line="460" w:lineRule="exact"/>
        <w:ind w:leftChars="424" w:left="31680" w:hangingChars="338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752824">
        <w:rPr>
          <w:rFonts w:ascii="Times Roman" w:eastAsia="標楷體" w:hAnsi="Times Roman" w:hint="eastAsia"/>
          <w:color w:val="000000"/>
          <w:sz w:val="28"/>
          <w:szCs w:val="28"/>
        </w:rPr>
        <w:t>戶名：洪子茜（聯誼專案戶頭）</w:t>
      </w:r>
    </w:p>
    <w:p w:rsidR="009D5214" w:rsidRPr="0014010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退費相關事宜：</w:t>
      </w:r>
      <w:r w:rsidRPr="00140104">
        <w:rPr>
          <w:rFonts w:ascii="Times Roman" w:eastAsia="標楷體" w:hAnsi="Times Roman" w:hint="eastAsia"/>
          <w:sz w:val="28"/>
          <w:szCs w:val="28"/>
        </w:rPr>
        <w:t>參加人員繳費後，如因</w:t>
      </w:r>
      <w:r>
        <w:rPr>
          <w:rFonts w:ascii="Times Roman" w:eastAsia="標楷體" w:hAnsi="Times Roman" w:hint="eastAsia"/>
          <w:sz w:val="28"/>
          <w:szCs w:val="28"/>
        </w:rPr>
        <w:t>故</w:t>
      </w:r>
      <w:r w:rsidRPr="00140104">
        <w:rPr>
          <w:rFonts w:ascii="Times Roman" w:eastAsia="標楷體" w:hAnsi="Times Roman" w:hint="eastAsia"/>
          <w:sz w:val="28"/>
          <w:szCs w:val="28"/>
        </w:rPr>
        <w:t>無法出席者，</w:t>
      </w:r>
      <w:r>
        <w:rPr>
          <w:rFonts w:ascii="Times Roman" w:eastAsia="標楷體" w:hAnsi="Times Roman" w:hint="eastAsia"/>
          <w:sz w:val="28"/>
          <w:szCs w:val="28"/>
        </w:rPr>
        <w:t>非經主辦單位同意，</w:t>
      </w:r>
      <w:r w:rsidRPr="00140104">
        <w:rPr>
          <w:rFonts w:ascii="Times Roman" w:eastAsia="標楷體" w:hAnsi="Times Roman" w:hint="eastAsia"/>
          <w:sz w:val="28"/>
          <w:szCs w:val="28"/>
        </w:rPr>
        <w:t>不得私自覓人代理參加，並</w:t>
      </w:r>
      <w:r>
        <w:rPr>
          <w:rFonts w:ascii="Times Roman" w:eastAsia="標楷體" w:hAnsi="Times Roman" w:hint="eastAsia"/>
          <w:sz w:val="28"/>
          <w:szCs w:val="28"/>
        </w:rPr>
        <w:t>視其通知承辦單位情形，由承辦單位於活動結束後</w:t>
      </w:r>
      <w:r>
        <w:rPr>
          <w:rFonts w:ascii="Times Roman" w:eastAsia="標楷體" w:hAnsi="Times Roman"/>
          <w:sz w:val="28"/>
          <w:szCs w:val="28"/>
        </w:rPr>
        <w:t>10</w:t>
      </w:r>
      <w:r>
        <w:rPr>
          <w:rFonts w:ascii="Times Roman" w:eastAsia="標楷體" w:hAnsi="Times Roman" w:hint="eastAsia"/>
          <w:sz w:val="28"/>
          <w:szCs w:val="28"/>
        </w:rPr>
        <w:t>日內</w:t>
      </w:r>
      <w:r w:rsidRPr="00140104">
        <w:rPr>
          <w:rFonts w:ascii="Times Roman" w:eastAsia="標楷體" w:hAnsi="Times Roman" w:hint="eastAsia"/>
          <w:sz w:val="28"/>
          <w:szCs w:val="28"/>
        </w:rPr>
        <w:t>依</w:t>
      </w:r>
      <w:r>
        <w:rPr>
          <w:rFonts w:ascii="Times Roman" w:eastAsia="標楷體" w:hAnsi="Times Roman" w:hint="eastAsia"/>
          <w:sz w:val="28"/>
        </w:rPr>
        <w:t>下列</w:t>
      </w:r>
      <w:r w:rsidRPr="00140104">
        <w:rPr>
          <w:rFonts w:ascii="Times Roman" w:eastAsia="標楷體" w:hAnsi="Times Roman" w:hint="eastAsia"/>
          <w:sz w:val="28"/>
          <w:szCs w:val="28"/>
        </w:rPr>
        <w:t>規</w:t>
      </w:r>
      <w:r>
        <w:rPr>
          <w:rFonts w:ascii="Times Roman" w:eastAsia="標楷體" w:hAnsi="Times Roman" w:hint="eastAsia"/>
          <w:sz w:val="28"/>
          <w:szCs w:val="28"/>
        </w:rPr>
        <w:t>定</w:t>
      </w:r>
      <w:r w:rsidRPr="00140104">
        <w:rPr>
          <w:rFonts w:ascii="Times Roman" w:eastAsia="標楷體" w:hAnsi="Times Roman" w:hint="eastAsia"/>
          <w:sz w:val="28"/>
          <w:szCs w:val="28"/>
        </w:rPr>
        <w:t>辦理</w:t>
      </w:r>
      <w:r>
        <w:rPr>
          <w:rFonts w:ascii="Times Roman" w:eastAsia="標楷體" w:hAnsi="Times Roman" w:hint="eastAsia"/>
          <w:sz w:val="28"/>
          <w:szCs w:val="28"/>
        </w:rPr>
        <w:t>退費：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１、通知於活動日</w:t>
      </w:r>
      <w:r w:rsidRPr="00145037">
        <w:rPr>
          <w:rFonts w:eastAsia="標楷體" w:hAnsi="標楷體" w:hint="eastAsia"/>
          <w:sz w:val="28"/>
          <w:szCs w:val="28"/>
        </w:rPr>
        <w:t>前</w:t>
      </w:r>
      <w:r w:rsidRPr="005F389D">
        <w:rPr>
          <w:rFonts w:eastAsia="標楷體" w:hAnsi="標楷體"/>
          <w:sz w:val="28"/>
          <w:szCs w:val="28"/>
        </w:rPr>
        <w:t>10</w:t>
      </w:r>
      <w:r w:rsidRPr="00145037">
        <w:rPr>
          <w:rFonts w:eastAsia="標楷體" w:hAnsi="標楷體" w:hint="eastAsia"/>
          <w:sz w:val="28"/>
          <w:szCs w:val="28"/>
        </w:rPr>
        <w:t>日</w:t>
      </w:r>
      <w:r w:rsidRPr="005F389D">
        <w:rPr>
          <w:rFonts w:eastAsia="標楷體" w:hAnsi="標楷體"/>
          <w:sz w:val="28"/>
          <w:szCs w:val="28"/>
        </w:rPr>
        <w:t>(</w:t>
      </w:r>
      <w:r w:rsidRPr="005F389D">
        <w:rPr>
          <w:rFonts w:eastAsia="標楷體" w:hAnsi="標楷體" w:hint="eastAsia"/>
          <w:sz w:val="28"/>
          <w:szCs w:val="28"/>
        </w:rPr>
        <w:t>以下皆</w:t>
      </w:r>
      <w:r w:rsidRPr="00145037">
        <w:rPr>
          <w:rFonts w:eastAsia="標楷體" w:hAnsi="標楷體" w:hint="eastAsia"/>
          <w:sz w:val="28"/>
          <w:szCs w:val="28"/>
        </w:rPr>
        <w:t>不含活動日</w:t>
      </w:r>
      <w:r w:rsidRPr="005F389D">
        <w:rPr>
          <w:rFonts w:eastAsia="標楷體" w:hAnsi="標楷體"/>
          <w:sz w:val="28"/>
          <w:szCs w:val="28"/>
        </w:rPr>
        <w:t>)</w:t>
      </w:r>
      <w:r w:rsidRPr="005F389D">
        <w:rPr>
          <w:rFonts w:eastAsia="標楷體" w:hAnsi="標楷體" w:hint="eastAsia"/>
          <w:sz w:val="28"/>
          <w:szCs w:val="28"/>
        </w:rPr>
        <w:t>以上到達者，得予全額退費。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２、通知於活動日前</w:t>
      </w:r>
      <w:r w:rsidRPr="005F389D">
        <w:rPr>
          <w:rFonts w:eastAsia="標楷體" w:hAnsi="標楷體"/>
          <w:sz w:val="28"/>
          <w:szCs w:val="28"/>
        </w:rPr>
        <w:t>4</w:t>
      </w:r>
      <w:r w:rsidRPr="005F389D">
        <w:rPr>
          <w:rFonts w:eastAsia="標楷體" w:hAnsi="標楷體" w:hint="eastAsia"/>
          <w:sz w:val="28"/>
          <w:szCs w:val="28"/>
        </w:rPr>
        <w:t>日至</w:t>
      </w:r>
      <w:r w:rsidRPr="005F389D">
        <w:rPr>
          <w:rFonts w:eastAsia="標楷體" w:hAnsi="標楷體"/>
          <w:sz w:val="28"/>
          <w:szCs w:val="28"/>
        </w:rPr>
        <w:t>9</w:t>
      </w:r>
      <w:r w:rsidRPr="005F389D">
        <w:rPr>
          <w:rFonts w:eastAsia="標楷體" w:hAnsi="標楷體" w:hint="eastAsia"/>
          <w:sz w:val="28"/>
          <w:szCs w:val="28"/>
        </w:rPr>
        <w:t>日到達者，收取活動費用全額</w:t>
      </w:r>
      <w:r w:rsidRPr="005F389D">
        <w:rPr>
          <w:rFonts w:eastAsia="標楷體" w:hAnsi="標楷體"/>
          <w:sz w:val="28"/>
          <w:szCs w:val="28"/>
        </w:rPr>
        <w:t>30</w:t>
      </w:r>
      <w:r w:rsidRPr="005F389D">
        <w:rPr>
          <w:rFonts w:eastAsia="標楷體" w:hAnsi="標楷體" w:hint="eastAsia"/>
          <w:sz w:val="28"/>
          <w:szCs w:val="28"/>
        </w:rPr>
        <w:t>％。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３、通知於活動日前</w:t>
      </w:r>
      <w:r w:rsidRPr="005F389D">
        <w:rPr>
          <w:rFonts w:eastAsia="標楷體" w:hAnsi="標楷體"/>
          <w:sz w:val="28"/>
          <w:szCs w:val="28"/>
        </w:rPr>
        <w:t>1</w:t>
      </w:r>
      <w:r w:rsidRPr="005F389D">
        <w:rPr>
          <w:rFonts w:eastAsia="標楷體" w:hAnsi="標楷體" w:hint="eastAsia"/>
          <w:sz w:val="28"/>
          <w:szCs w:val="28"/>
        </w:rPr>
        <w:t>日至</w:t>
      </w:r>
      <w:r w:rsidRPr="005F389D">
        <w:rPr>
          <w:rFonts w:eastAsia="標楷體" w:hAnsi="標楷體"/>
          <w:sz w:val="28"/>
          <w:szCs w:val="28"/>
        </w:rPr>
        <w:t>3</w:t>
      </w:r>
      <w:r w:rsidRPr="005F389D">
        <w:rPr>
          <w:rFonts w:eastAsia="標楷體" w:hAnsi="標楷體" w:hint="eastAsia"/>
          <w:sz w:val="28"/>
          <w:szCs w:val="28"/>
        </w:rPr>
        <w:t>日到達者，收取活動費用全額</w:t>
      </w:r>
      <w:r w:rsidRPr="005F389D">
        <w:rPr>
          <w:rFonts w:eastAsia="標楷體" w:hAnsi="標楷體"/>
          <w:sz w:val="28"/>
          <w:szCs w:val="28"/>
        </w:rPr>
        <w:t>70</w:t>
      </w:r>
      <w:r w:rsidRPr="005F389D">
        <w:rPr>
          <w:rFonts w:eastAsia="標楷體" w:hAnsi="標楷體" w:hint="eastAsia"/>
          <w:sz w:val="28"/>
          <w:szCs w:val="28"/>
        </w:rPr>
        <w:t>％。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４、通知於活動日以後到達者，不予退費。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５、活動當日取消參加、集合逾時、中途離席及未通知不參加者，恕不退費。</w:t>
      </w:r>
    </w:p>
    <w:p w:rsidR="009D5214" w:rsidRPr="005F389D" w:rsidRDefault="009D5214" w:rsidP="0032578B">
      <w:pPr>
        <w:spacing w:line="460" w:lineRule="exact"/>
        <w:ind w:leftChars="177" w:left="31680" w:hangingChars="197" w:firstLine="31680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６、以上費用之退還，均須酌收匯費</w:t>
      </w:r>
      <w:r w:rsidRPr="005F389D">
        <w:rPr>
          <w:rFonts w:eastAsia="標楷體" w:hAnsi="標楷體"/>
          <w:sz w:val="28"/>
          <w:szCs w:val="28"/>
        </w:rPr>
        <w:t>30</w:t>
      </w:r>
      <w:r w:rsidRPr="005F389D">
        <w:rPr>
          <w:rFonts w:eastAsia="標楷體" w:hAnsi="標楷體" w:hint="eastAsia"/>
          <w:sz w:val="28"/>
          <w:szCs w:val="28"/>
        </w:rPr>
        <w:t>元。</w:t>
      </w:r>
    </w:p>
    <w:p w:rsidR="009D5214" w:rsidRPr="00140104" w:rsidRDefault="009D5214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七</w:t>
      </w:r>
      <w:r w:rsidRPr="00140104">
        <w:rPr>
          <w:rFonts w:ascii="Times Roman" w:eastAsia="標楷體" w:hAnsi="Times Roman" w:hint="eastAsia"/>
          <w:sz w:val="28"/>
          <w:szCs w:val="28"/>
        </w:rPr>
        <w:t>、注意事項：</w:t>
      </w:r>
    </w:p>
    <w:p w:rsidR="009D5214" w:rsidRPr="00FF33E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承辦單位將</w:t>
      </w:r>
      <w:r w:rsidRPr="00140104">
        <w:rPr>
          <w:rFonts w:ascii="Times Roman" w:eastAsia="標楷體" w:hAnsi="Times Roman" w:hint="eastAsia"/>
          <w:sz w:val="28"/>
          <w:szCs w:val="28"/>
        </w:rPr>
        <w:t>於</w:t>
      </w:r>
      <w:r w:rsidRPr="00140104">
        <w:rPr>
          <w:rFonts w:ascii="Times Roman" w:eastAsia="標楷體" w:hAnsi="Times Roman" w:hint="eastAsia"/>
          <w:b/>
          <w:sz w:val="28"/>
          <w:szCs w:val="28"/>
        </w:rPr>
        <w:t>活動前</w:t>
      </w:r>
      <w:r>
        <w:rPr>
          <w:rFonts w:ascii="Times Roman" w:eastAsia="標楷體" w:hAnsi="Times Roman"/>
          <w:b/>
          <w:sz w:val="28"/>
          <w:szCs w:val="28"/>
        </w:rPr>
        <w:t>5</w:t>
      </w:r>
      <w:r>
        <w:rPr>
          <w:rFonts w:ascii="Times Roman" w:eastAsia="標楷體" w:hAnsi="Times Roman" w:hint="eastAsia"/>
          <w:b/>
          <w:sz w:val="28"/>
          <w:szCs w:val="28"/>
        </w:rPr>
        <w:t>日以電子郵件</w:t>
      </w:r>
      <w:r w:rsidRPr="00140104">
        <w:rPr>
          <w:rFonts w:ascii="Times Roman" w:eastAsia="標楷體" w:hAnsi="Times Roman" w:hint="eastAsia"/>
          <w:b/>
          <w:sz w:val="28"/>
          <w:szCs w:val="28"/>
        </w:rPr>
        <w:t>寄發【行前通知】</w:t>
      </w:r>
      <w:r>
        <w:rPr>
          <w:rFonts w:ascii="Times Roman" w:eastAsia="標楷體" w:hAnsi="Times Roman" w:hint="eastAsia"/>
          <w:sz w:val="28"/>
          <w:szCs w:val="28"/>
        </w:rPr>
        <w:t>，</w:t>
      </w:r>
      <w:r w:rsidRPr="00140104">
        <w:rPr>
          <w:rFonts w:ascii="Times Roman" w:eastAsia="標楷體" w:hAnsi="Times Roman" w:hint="eastAsia"/>
          <w:sz w:val="28"/>
          <w:szCs w:val="28"/>
        </w:rPr>
        <w:t>請</w:t>
      </w:r>
      <w:r>
        <w:rPr>
          <w:rFonts w:ascii="Times Roman" w:eastAsia="標楷體" w:hAnsi="Times Roman" w:hint="eastAsia"/>
          <w:sz w:val="28"/>
          <w:szCs w:val="28"/>
        </w:rPr>
        <w:t>務必</w:t>
      </w:r>
      <w:r w:rsidRPr="00140104">
        <w:rPr>
          <w:rFonts w:ascii="Times Roman" w:eastAsia="標楷體" w:hAnsi="Times Roman" w:hint="eastAsia"/>
          <w:sz w:val="28"/>
          <w:szCs w:val="28"/>
        </w:rPr>
        <w:t>留意信箱</w:t>
      </w:r>
      <w:r>
        <w:rPr>
          <w:rFonts w:ascii="Times Roman" w:eastAsia="標楷體" w:hAnsi="Times Roman" w:hint="eastAsia"/>
          <w:sz w:val="28"/>
          <w:szCs w:val="28"/>
        </w:rPr>
        <w:t>與</w:t>
      </w:r>
      <w:r w:rsidRPr="00140104">
        <w:rPr>
          <w:rFonts w:ascii="Times Roman" w:eastAsia="標楷體" w:hAnsi="Times Roman" w:hint="eastAsia"/>
          <w:sz w:val="28"/>
          <w:szCs w:val="28"/>
        </w:rPr>
        <w:t>回覆</w:t>
      </w:r>
      <w:r>
        <w:rPr>
          <w:rFonts w:ascii="Times Roman" w:eastAsia="標楷體" w:hAnsi="Times Roman" w:hint="eastAsia"/>
          <w:sz w:val="28"/>
          <w:szCs w:val="28"/>
        </w:rPr>
        <w:t>信件</w:t>
      </w:r>
      <w:r w:rsidRPr="00140104">
        <w:rPr>
          <w:rFonts w:ascii="Times Roman" w:eastAsia="標楷體" w:hAnsi="Times Roman" w:hint="eastAsia"/>
          <w:sz w:val="28"/>
          <w:szCs w:val="28"/>
        </w:rPr>
        <w:t>。</w:t>
      </w:r>
    </w:p>
    <w:p w:rsidR="009D521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報到時請務必攜帶</w:t>
      </w:r>
      <w:r w:rsidRPr="00140104">
        <w:rPr>
          <w:rFonts w:ascii="Times Roman" w:eastAsia="標楷體" w:hAnsi="Times Roman" w:hint="eastAsia"/>
          <w:b/>
          <w:sz w:val="28"/>
          <w:szCs w:val="28"/>
          <w:u w:val="single"/>
        </w:rPr>
        <w:t>身分證</w:t>
      </w:r>
      <w:r w:rsidRPr="00140104">
        <w:rPr>
          <w:rFonts w:ascii="Times Roman" w:eastAsia="標楷體" w:hAnsi="Times Roman"/>
          <w:b/>
          <w:sz w:val="28"/>
          <w:szCs w:val="28"/>
          <w:u w:val="single"/>
        </w:rPr>
        <w:t>(</w:t>
      </w:r>
      <w:r w:rsidRPr="00140104">
        <w:rPr>
          <w:rFonts w:ascii="Times Roman" w:eastAsia="標楷體" w:hAnsi="Times Roman" w:hint="eastAsia"/>
          <w:b/>
          <w:sz w:val="28"/>
          <w:szCs w:val="28"/>
          <w:u w:val="single"/>
        </w:rPr>
        <w:t>正本</w:t>
      </w:r>
      <w:r w:rsidRPr="00140104">
        <w:rPr>
          <w:rFonts w:ascii="Times Roman" w:eastAsia="標楷體" w:hAnsi="Times Roman"/>
          <w:b/>
          <w:sz w:val="28"/>
          <w:szCs w:val="28"/>
          <w:u w:val="single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，以備查驗，如未攜帶者，承辦單位保留當事人參加與否之權利；個人資料如有虛偽不實者，須自負相關之法律責任</w:t>
      </w:r>
      <w:r>
        <w:rPr>
          <w:rFonts w:ascii="Times Roman" w:eastAsia="標楷體" w:hAnsi="Times Roman" w:hint="eastAsia"/>
          <w:sz w:val="28"/>
          <w:szCs w:val="28"/>
        </w:rPr>
        <w:t>，相關辦理單位不負查證責任</w:t>
      </w:r>
      <w:r w:rsidRPr="00140104">
        <w:rPr>
          <w:rFonts w:ascii="Times Roman" w:eastAsia="標楷體" w:hAnsi="Times Roman" w:hint="eastAsia"/>
          <w:sz w:val="28"/>
          <w:szCs w:val="28"/>
        </w:rPr>
        <w:t>。</w:t>
      </w:r>
    </w:p>
    <w:p w:rsidR="009D5214" w:rsidRPr="00FF33E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三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參加人員請依本次活動性質，穿著適當服裝出席；室外活動請自備健保卡、雨具、防曬用品及輕便外套等，以備不時之需。</w:t>
      </w:r>
    </w:p>
    <w:p w:rsidR="009D521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 w:hint="eastAsia"/>
          <w:sz w:val="28"/>
          <w:szCs w:val="28"/>
        </w:rPr>
        <w:t>本次活動除因天災等不可抗力因素另擇期舉行外，</w:t>
      </w:r>
      <w:r>
        <w:rPr>
          <w:rFonts w:ascii="Times Roman" w:eastAsia="標楷體" w:hAnsi="Times Roman" w:hint="eastAsia"/>
          <w:sz w:val="28"/>
          <w:szCs w:val="28"/>
        </w:rPr>
        <w:t>均</w:t>
      </w:r>
      <w:r w:rsidRPr="00140104">
        <w:rPr>
          <w:rFonts w:ascii="Times Roman" w:eastAsia="標楷體" w:hAnsi="Times Roman" w:hint="eastAsia"/>
          <w:sz w:val="28"/>
          <w:szCs w:val="28"/>
        </w:rPr>
        <w:t>照常辦理，請務必全程參加。</w:t>
      </w:r>
    </w:p>
    <w:p w:rsidR="009D5214" w:rsidRPr="0014010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五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本活動報名人數如未達</w:t>
      </w:r>
      <w:r>
        <w:rPr>
          <w:rFonts w:ascii="Times Roman" w:eastAsia="標楷體" w:hAnsi="Times Roman"/>
          <w:sz w:val="28"/>
          <w:szCs w:val="28"/>
        </w:rPr>
        <w:t>40</w:t>
      </w:r>
      <w:r>
        <w:rPr>
          <w:rFonts w:ascii="Times Roman" w:eastAsia="標楷體" w:hAnsi="Times Roman" w:hint="eastAsia"/>
          <w:sz w:val="28"/>
          <w:szCs w:val="28"/>
        </w:rPr>
        <w:t>人以上，由主辦單位及承辦單位雙方書面協調是否另擇期舉行。</w:t>
      </w:r>
    </w:p>
    <w:p w:rsidR="009D5214" w:rsidRPr="0014010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本次活動費用含膳食等相關費用，無自費行程。</w:t>
      </w:r>
    </w:p>
    <w:p w:rsidR="009D5214" w:rsidRPr="00140104" w:rsidRDefault="009D5214" w:rsidP="0032578B">
      <w:pPr>
        <w:spacing w:line="460" w:lineRule="exact"/>
        <w:ind w:leftChars="147" w:left="31680" w:hangingChars="168" w:firstLine="3168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七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本計畫如有未盡事宜，得由主辦單位隨時補充之。</w:t>
      </w:r>
    </w:p>
    <w:p w:rsidR="009D5214" w:rsidRPr="00140104" w:rsidRDefault="009D5214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八</w:t>
      </w:r>
      <w:r w:rsidRPr="00140104">
        <w:rPr>
          <w:rFonts w:ascii="Times Roman" w:eastAsia="標楷體" w:hAnsi="Times Roman" w:hint="eastAsia"/>
          <w:sz w:val="28"/>
          <w:szCs w:val="28"/>
        </w:rPr>
        <w:t>、洽詢資訊：</w:t>
      </w:r>
    </w:p>
    <w:p w:rsidR="009D5214" w:rsidRPr="00140104" w:rsidRDefault="009D5214" w:rsidP="001E094B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主辦單位</w:t>
      </w:r>
      <w:r w:rsidRPr="00140104">
        <w:rPr>
          <w:rFonts w:ascii="Times Roman" w:eastAsia="標楷體" w:hAnsi="Times Roman" w:hint="eastAsia"/>
          <w:sz w:val="28"/>
          <w:szCs w:val="28"/>
        </w:rPr>
        <w:t>承辦人</w:t>
      </w:r>
      <w:r>
        <w:rPr>
          <w:rFonts w:ascii="Times Roman" w:eastAsia="標楷體" w:hAnsi="Times Roman" w:hint="eastAsia"/>
          <w:sz w:val="28"/>
          <w:szCs w:val="28"/>
        </w:rPr>
        <w:t>及電話：</w:t>
      </w:r>
      <w:r w:rsidRPr="00140104">
        <w:rPr>
          <w:rFonts w:ascii="Times Roman" w:eastAsia="標楷體" w:hAnsi="Times Roman" w:hint="eastAsia"/>
          <w:sz w:val="28"/>
          <w:szCs w:val="28"/>
        </w:rPr>
        <w:t>洪小姐</w:t>
      </w:r>
      <w:r w:rsidRPr="00140104">
        <w:rPr>
          <w:rFonts w:ascii="Times Roman" w:eastAsia="標楷體" w:hAnsi="Times Roman"/>
          <w:sz w:val="28"/>
          <w:szCs w:val="28"/>
        </w:rPr>
        <w:t>(02)2343-1926</w:t>
      </w:r>
    </w:p>
    <w:p w:rsidR="009D5214" w:rsidRDefault="009D521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(</w:t>
      </w:r>
      <w:r w:rsidRPr="00140104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承辦單位：</w:t>
      </w:r>
      <w:r w:rsidRPr="00140104">
        <w:rPr>
          <w:rFonts w:ascii="Times Roman" w:eastAsia="標楷體" w:hAnsi="Times Roman"/>
          <w:sz w:val="28"/>
        </w:rPr>
        <w:t>Uni-Joys</w:t>
      </w:r>
      <w:r>
        <w:rPr>
          <w:rFonts w:ascii="標楷體" w:eastAsia="標楷體" w:hAnsi="標楷體" w:hint="eastAsia"/>
        </w:rPr>
        <w:t>（</w:t>
      </w:r>
      <w:r w:rsidRPr="00140104">
        <w:rPr>
          <w:rFonts w:ascii="Times Roman" w:eastAsia="標楷體" w:hAnsi="Times Roman" w:hint="eastAsia"/>
        </w:rPr>
        <w:t>有你</w:t>
      </w:r>
      <w:r w:rsidRPr="00140104">
        <w:rPr>
          <w:rFonts w:ascii="Times Roman" w:eastAsia="標楷體" w:hAnsi="Times Roman"/>
        </w:rPr>
        <w:t>,</w:t>
      </w:r>
      <w:r w:rsidRPr="00140104">
        <w:rPr>
          <w:rFonts w:ascii="Times Roman" w:eastAsia="標楷體" w:hAnsi="Times Roman" w:hint="eastAsia"/>
        </w:rPr>
        <w:t>就有意思</w:t>
      </w:r>
      <w:r w:rsidRPr="00140104">
        <w:rPr>
          <w:rFonts w:ascii="Times Roman" w:eastAsia="標楷體" w:hAnsi="Times Roman"/>
        </w:rPr>
        <w:t>!</w:t>
      </w:r>
      <w:r>
        <w:rPr>
          <w:rFonts w:ascii="標楷體" w:eastAsia="標楷體" w:hAnsi="標楷體" w:hint="eastAsia"/>
        </w:rPr>
        <w:t>）</w:t>
      </w:r>
      <w:r w:rsidRPr="00140104">
        <w:rPr>
          <w:rFonts w:ascii="Times Roman" w:eastAsia="標楷體" w:hAnsi="Times Roman"/>
          <w:sz w:val="28"/>
          <w:szCs w:val="28"/>
        </w:rPr>
        <w:t>/</w:t>
      </w:r>
      <w:r w:rsidRPr="00140104">
        <w:rPr>
          <w:rFonts w:ascii="Times Roman" w:eastAsia="標楷體" w:hAnsi="Times Roman" w:hint="eastAsia"/>
          <w:sz w:val="28"/>
          <w:szCs w:val="28"/>
        </w:rPr>
        <w:t>上置國際旅行社</w:t>
      </w:r>
      <w:r>
        <w:rPr>
          <w:rFonts w:ascii="Times Roman" w:eastAsia="標楷體" w:hAnsi="Times Roman" w:hint="eastAsia"/>
          <w:sz w:val="28"/>
          <w:szCs w:val="28"/>
        </w:rPr>
        <w:t>有限公司</w:t>
      </w:r>
    </w:p>
    <w:p w:rsidR="009D5214" w:rsidRPr="00FF33E4" w:rsidRDefault="009D521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聯絡人及電話：洪小姐</w:t>
      </w:r>
      <w:r w:rsidRPr="00140104">
        <w:rPr>
          <w:rFonts w:ascii="Times Roman" w:eastAsia="標楷體" w:hAnsi="Times Roman"/>
          <w:sz w:val="28"/>
        </w:rPr>
        <w:t>(02)2960-1314</w:t>
      </w:r>
      <w:r w:rsidRPr="00140104">
        <w:rPr>
          <w:rFonts w:ascii="Times Roman" w:eastAsia="標楷體" w:hAnsi="Times Roman" w:hint="eastAsia"/>
          <w:sz w:val="28"/>
        </w:rPr>
        <w:t>或</w:t>
      </w:r>
      <w:r w:rsidRPr="00140104">
        <w:rPr>
          <w:rFonts w:ascii="Times Roman" w:eastAsia="標楷體" w:hAnsi="Times Roman"/>
          <w:sz w:val="28"/>
        </w:rPr>
        <w:t>0980-891314</w:t>
      </w:r>
    </w:p>
    <w:p w:rsidR="009D5214" w:rsidRDefault="009D521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 w:hint="eastAsia"/>
          <w:sz w:val="28"/>
          <w:szCs w:val="28"/>
        </w:rPr>
        <w:t>傳真：</w:t>
      </w:r>
      <w:r w:rsidRPr="00140104">
        <w:rPr>
          <w:rFonts w:ascii="Times Roman" w:eastAsia="標楷體" w:hAnsi="Times Roman"/>
          <w:sz w:val="28"/>
        </w:rPr>
        <w:t>(02)2951-6419</w:t>
      </w:r>
    </w:p>
    <w:p w:rsidR="009D5214" w:rsidRPr="00140104" w:rsidRDefault="009D521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電子郵件</w:t>
      </w:r>
      <w:r w:rsidRPr="00140104">
        <w:rPr>
          <w:rFonts w:ascii="Times Roman" w:eastAsia="標楷體" w:hAnsi="Times Roman" w:hint="eastAsia"/>
          <w:sz w:val="28"/>
          <w:szCs w:val="28"/>
        </w:rPr>
        <w:t>：</w:t>
      </w:r>
      <w:r w:rsidRPr="00140104">
        <w:rPr>
          <w:rFonts w:ascii="Times Roman" w:eastAsia="標楷體" w:hAnsi="Times Roman"/>
          <w:sz w:val="28"/>
          <w:szCs w:val="28"/>
        </w:rPr>
        <w:t>service@unijoys.com.tw</w:t>
      </w:r>
    </w:p>
    <w:p w:rsidR="009D5214" w:rsidRPr="00140104" w:rsidRDefault="009D5214" w:rsidP="0032578B">
      <w:pPr>
        <w:spacing w:line="460" w:lineRule="exact"/>
        <w:ind w:left="31680" w:hangingChars="360" w:firstLine="31680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九</w:t>
      </w:r>
      <w:r w:rsidRPr="00140104">
        <w:rPr>
          <w:rFonts w:ascii="Times Roman" w:eastAsia="標楷體" w:hAnsi="Times Roman" w:hint="eastAsia"/>
          <w:sz w:val="28"/>
          <w:szCs w:val="28"/>
        </w:rPr>
        <w:t>、活動訊息：</w:t>
      </w:r>
    </w:p>
    <w:p w:rsidR="009D5214" w:rsidRPr="00577703" w:rsidRDefault="009D5214" w:rsidP="00D442FE">
      <w:pPr>
        <w:spacing w:line="460" w:lineRule="exact"/>
        <w:ind w:left="31680" w:hangingChars="202" w:firstLine="31680"/>
        <w:jc w:val="both"/>
        <w:rPr>
          <w:rFonts w:ascii="Times Roman" w:eastAsia="標楷體" w:hAnsi="Times Roman"/>
          <w:color w:val="000000"/>
          <w:sz w:val="28"/>
          <w:szCs w:val="28"/>
        </w:rPr>
      </w:pP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 xml:space="preserve">　　可至公務福利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e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化平台網址：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http://eserver.dgpa.gov.tw/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「未婚聯誼專區」或</w:t>
      </w:r>
      <w:r w:rsidRPr="00577703">
        <w:rPr>
          <w:rFonts w:ascii="Times Roman" w:eastAsia="標楷體" w:hAnsi="Times Roman"/>
          <w:color w:val="000000"/>
          <w:sz w:val="28"/>
        </w:rPr>
        <w:t>Uni-Joys</w:t>
      </w:r>
      <w:r w:rsidRPr="00577703">
        <w:rPr>
          <w:rFonts w:ascii="Times Roman" w:eastAsia="標楷體" w:hAnsi="Times Roman"/>
          <w:color w:val="000000"/>
        </w:rPr>
        <w:t xml:space="preserve"> (</w:t>
      </w:r>
      <w:r w:rsidRPr="00577703">
        <w:rPr>
          <w:rFonts w:ascii="Times Roman" w:eastAsia="標楷體" w:hAnsi="Times Roman" w:hint="eastAsia"/>
          <w:color w:val="000000"/>
        </w:rPr>
        <w:t>有你</w:t>
      </w:r>
      <w:r w:rsidRPr="00577703">
        <w:rPr>
          <w:rFonts w:ascii="Times Roman" w:eastAsia="標楷體" w:hAnsi="Times Roman"/>
          <w:color w:val="000000"/>
        </w:rPr>
        <w:t>,</w:t>
      </w:r>
      <w:r w:rsidRPr="00577703">
        <w:rPr>
          <w:rFonts w:ascii="Times Roman" w:eastAsia="標楷體" w:hAnsi="Times Roman" w:hint="eastAsia"/>
          <w:color w:val="000000"/>
        </w:rPr>
        <w:t>就有意思</w:t>
      </w:r>
      <w:r w:rsidRPr="00577703">
        <w:rPr>
          <w:rFonts w:ascii="Times Roman" w:eastAsia="標楷體" w:hAnsi="Times Roman"/>
          <w:color w:val="000000"/>
        </w:rPr>
        <w:t>!)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/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上置國際旅行社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有限公司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網址：</w:t>
      </w:r>
      <w:r w:rsidRPr="00577703">
        <w:rPr>
          <w:rFonts w:ascii="Times Roman" w:eastAsia="標楷體" w:hAnsi="Times Roman"/>
          <w:color w:val="000000"/>
          <w:sz w:val="28"/>
          <w:szCs w:val="28"/>
        </w:rPr>
        <w:t>http://www.unijoys.com.tw/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查詢</w:t>
      </w:r>
      <w:r>
        <w:rPr>
          <w:rFonts w:ascii="Times Roman" w:eastAsia="標楷體" w:hAnsi="Times Roman" w:hint="eastAsia"/>
          <w:color w:val="000000"/>
          <w:sz w:val="28"/>
          <w:szCs w:val="28"/>
        </w:rPr>
        <w:t>及下載</w:t>
      </w:r>
      <w:r w:rsidRPr="00577703">
        <w:rPr>
          <w:rFonts w:ascii="Times Roman" w:eastAsia="標楷體" w:hAnsi="Times Roman" w:hint="eastAsia"/>
          <w:color w:val="000000"/>
          <w:sz w:val="28"/>
          <w:szCs w:val="28"/>
        </w:rPr>
        <w:t>活動相關訊息。</w:t>
      </w:r>
    </w:p>
    <w:sectPr w:rsidR="009D5214" w:rsidRPr="00577703" w:rsidSect="00794BE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14" w:rsidRDefault="009D5214" w:rsidP="00E95EBE">
      <w:r>
        <w:separator/>
      </w:r>
    </w:p>
  </w:endnote>
  <w:endnote w:type="continuationSeparator" w:id="1">
    <w:p w:rsidR="009D5214" w:rsidRDefault="009D5214" w:rsidP="00E9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14" w:rsidRDefault="009D5214" w:rsidP="001943FC">
    <w:pPr>
      <w:pStyle w:val="Footer"/>
      <w:jc w:val="center"/>
    </w:pPr>
    <w:fldSimple w:instr="PAGE   \* MERGEFORMAT">
      <w:r w:rsidRPr="0032578B">
        <w:rPr>
          <w:noProof/>
          <w:lang w:val="zh-TW"/>
        </w:rPr>
        <w:t>1</w:t>
      </w:r>
    </w:fldSimple>
  </w:p>
  <w:p w:rsidR="009D5214" w:rsidRDefault="009D5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14" w:rsidRDefault="009D5214" w:rsidP="00E95EBE">
      <w:r>
        <w:separator/>
      </w:r>
    </w:p>
  </w:footnote>
  <w:footnote w:type="continuationSeparator" w:id="1">
    <w:p w:rsidR="009D5214" w:rsidRDefault="009D5214" w:rsidP="00E95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C9338F7"/>
    <w:multiLevelType w:val="hybridMultilevel"/>
    <w:tmpl w:val="52D2918C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5CDA635E"/>
    <w:multiLevelType w:val="hybridMultilevel"/>
    <w:tmpl w:val="C7268D12"/>
    <w:lvl w:ilvl="0" w:tplc="D5C68F8E">
      <w:start w:val="1"/>
      <w:numFmt w:val="taiwaneseCountingThousand"/>
      <w:lvlText w:val="(%1)"/>
      <w:lvlJc w:val="left"/>
      <w:pPr>
        <w:tabs>
          <w:tab w:val="num" w:pos="113"/>
        </w:tabs>
        <w:ind w:left="624" w:hanging="624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63678D5"/>
    <w:multiLevelType w:val="hybridMultilevel"/>
    <w:tmpl w:val="9B26675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23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5"/>
  </w:num>
  <w:num w:numId="7">
    <w:abstractNumId w:val="13"/>
  </w:num>
  <w:num w:numId="8">
    <w:abstractNumId w:val="2"/>
  </w:num>
  <w:num w:numId="9">
    <w:abstractNumId w:val="9"/>
  </w:num>
  <w:num w:numId="10">
    <w:abstractNumId w:val="26"/>
  </w:num>
  <w:num w:numId="11">
    <w:abstractNumId w:val="0"/>
  </w:num>
  <w:num w:numId="12">
    <w:abstractNumId w:val="18"/>
  </w:num>
  <w:num w:numId="13">
    <w:abstractNumId w:val="28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3"/>
  </w:num>
  <w:num w:numId="26">
    <w:abstractNumId w:val="7"/>
  </w:num>
  <w:num w:numId="27">
    <w:abstractNumId w:val="21"/>
  </w:num>
  <w:num w:numId="28">
    <w:abstractNumId w:val="2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803"/>
    <w:rsid w:val="000025E1"/>
    <w:rsid w:val="000035E9"/>
    <w:rsid w:val="000121AE"/>
    <w:rsid w:val="000123D1"/>
    <w:rsid w:val="000139D2"/>
    <w:rsid w:val="0001683A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A75"/>
    <w:rsid w:val="00082D6C"/>
    <w:rsid w:val="00084FAE"/>
    <w:rsid w:val="00085ACA"/>
    <w:rsid w:val="00093784"/>
    <w:rsid w:val="00097CA8"/>
    <w:rsid w:val="000A1ED9"/>
    <w:rsid w:val="000A2A1C"/>
    <w:rsid w:val="000A4CD1"/>
    <w:rsid w:val="000A75E4"/>
    <w:rsid w:val="000B16DB"/>
    <w:rsid w:val="000B24AA"/>
    <w:rsid w:val="000B5654"/>
    <w:rsid w:val="000B582D"/>
    <w:rsid w:val="000C2946"/>
    <w:rsid w:val="000C65DD"/>
    <w:rsid w:val="000D101B"/>
    <w:rsid w:val="000D49F1"/>
    <w:rsid w:val="000D7ECA"/>
    <w:rsid w:val="000E118E"/>
    <w:rsid w:val="000E4B38"/>
    <w:rsid w:val="000E5E12"/>
    <w:rsid w:val="000E624E"/>
    <w:rsid w:val="000F3122"/>
    <w:rsid w:val="000F5CD1"/>
    <w:rsid w:val="000F5DF6"/>
    <w:rsid w:val="00100629"/>
    <w:rsid w:val="00100E50"/>
    <w:rsid w:val="00106AB6"/>
    <w:rsid w:val="00112F9E"/>
    <w:rsid w:val="00113C1D"/>
    <w:rsid w:val="00114D07"/>
    <w:rsid w:val="001152FE"/>
    <w:rsid w:val="00116CD2"/>
    <w:rsid w:val="00133EB7"/>
    <w:rsid w:val="00136FE8"/>
    <w:rsid w:val="00140104"/>
    <w:rsid w:val="00141334"/>
    <w:rsid w:val="001422DB"/>
    <w:rsid w:val="00145037"/>
    <w:rsid w:val="0015050A"/>
    <w:rsid w:val="00156DF6"/>
    <w:rsid w:val="001633CC"/>
    <w:rsid w:val="00163F2B"/>
    <w:rsid w:val="00165266"/>
    <w:rsid w:val="0016665E"/>
    <w:rsid w:val="0016731D"/>
    <w:rsid w:val="00171B42"/>
    <w:rsid w:val="00173570"/>
    <w:rsid w:val="00175BAA"/>
    <w:rsid w:val="00177FF6"/>
    <w:rsid w:val="0018079A"/>
    <w:rsid w:val="00180DF2"/>
    <w:rsid w:val="00185F8F"/>
    <w:rsid w:val="0018638F"/>
    <w:rsid w:val="0018641B"/>
    <w:rsid w:val="001917DA"/>
    <w:rsid w:val="001924B9"/>
    <w:rsid w:val="001943FC"/>
    <w:rsid w:val="001A48B0"/>
    <w:rsid w:val="001A5405"/>
    <w:rsid w:val="001A5695"/>
    <w:rsid w:val="001A5BF4"/>
    <w:rsid w:val="001B3B37"/>
    <w:rsid w:val="001B51D8"/>
    <w:rsid w:val="001B64A5"/>
    <w:rsid w:val="001C2958"/>
    <w:rsid w:val="001C3A1B"/>
    <w:rsid w:val="001C653B"/>
    <w:rsid w:val="001D0167"/>
    <w:rsid w:val="001D0672"/>
    <w:rsid w:val="001D5A91"/>
    <w:rsid w:val="001D6CDC"/>
    <w:rsid w:val="001E094B"/>
    <w:rsid w:val="001E60DD"/>
    <w:rsid w:val="001F1718"/>
    <w:rsid w:val="001F3B7C"/>
    <w:rsid w:val="001F6166"/>
    <w:rsid w:val="001F67F8"/>
    <w:rsid w:val="001F7CC8"/>
    <w:rsid w:val="002004A9"/>
    <w:rsid w:val="00210A28"/>
    <w:rsid w:val="00213C0F"/>
    <w:rsid w:val="0021742B"/>
    <w:rsid w:val="0022098B"/>
    <w:rsid w:val="0022117F"/>
    <w:rsid w:val="002219F8"/>
    <w:rsid w:val="00222722"/>
    <w:rsid w:val="00226E4E"/>
    <w:rsid w:val="00230C4C"/>
    <w:rsid w:val="002311B5"/>
    <w:rsid w:val="00241F0B"/>
    <w:rsid w:val="0024659B"/>
    <w:rsid w:val="00251802"/>
    <w:rsid w:val="00254123"/>
    <w:rsid w:val="00261249"/>
    <w:rsid w:val="0026594C"/>
    <w:rsid w:val="00265E35"/>
    <w:rsid w:val="00266D10"/>
    <w:rsid w:val="0027397F"/>
    <w:rsid w:val="002935AF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3E33"/>
    <w:rsid w:val="0030548C"/>
    <w:rsid w:val="00305A3A"/>
    <w:rsid w:val="003245B1"/>
    <w:rsid w:val="0032578B"/>
    <w:rsid w:val="003264FA"/>
    <w:rsid w:val="003373C8"/>
    <w:rsid w:val="00341E88"/>
    <w:rsid w:val="0034406C"/>
    <w:rsid w:val="003456B9"/>
    <w:rsid w:val="003460F8"/>
    <w:rsid w:val="0035017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87BED"/>
    <w:rsid w:val="003913AC"/>
    <w:rsid w:val="00393F49"/>
    <w:rsid w:val="003948DA"/>
    <w:rsid w:val="00396163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3792"/>
    <w:rsid w:val="003C544F"/>
    <w:rsid w:val="003C7C7E"/>
    <w:rsid w:val="003D5F3B"/>
    <w:rsid w:val="003D69BD"/>
    <w:rsid w:val="003D6E3A"/>
    <w:rsid w:val="003E56C7"/>
    <w:rsid w:val="003E78F5"/>
    <w:rsid w:val="003F5B6D"/>
    <w:rsid w:val="00401065"/>
    <w:rsid w:val="00403D2A"/>
    <w:rsid w:val="00404367"/>
    <w:rsid w:val="00412612"/>
    <w:rsid w:val="004129E3"/>
    <w:rsid w:val="00416B5D"/>
    <w:rsid w:val="0042238B"/>
    <w:rsid w:val="00424320"/>
    <w:rsid w:val="00427A19"/>
    <w:rsid w:val="0043349F"/>
    <w:rsid w:val="00437A41"/>
    <w:rsid w:val="004409DC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66D9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6FD5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0EC3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07428"/>
    <w:rsid w:val="00510169"/>
    <w:rsid w:val="005118D3"/>
    <w:rsid w:val="005143CB"/>
    <w:rsid w:val="00521D91"/>
    <w:rsid w:val="0053040A"/>
    <w:rsid w:val="005355C0"/>
    <w:rsid w:val="00544559"/>
    <w:rsid w:val="00546B91"/>
    <w:rsid w:val="005475DD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77703"/>
    <w:rsid w:val="0058107B"/>
    <w:rsid w:val="005812D1"/>
    <w:rsid w:val="00583BF6"/>
    <w:rsid w:val="0058519C"/>
    <w:rsid w:val="00590267"/>
    <w:rsid w:val="005923BE"/>
    <w:rsid w:val="00594DA7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144D"/>
    <w:rsid w:val="005C2EF3"/>
    <w:rsid w:val="005C3005"/>
    <w:rsid w:val="005C371D"/>
    <w:rsid w:val="005C7A59"/>
    <w:rsid w:val="005D35FD"/>
    <w:rsid w:val="005E1E8F"/>
    <w:rsid w:val="005E5CC4"/>
    <w:rsid w:val="005E5F56"/>
    <w:rsid w:val="005F0332"/>
    <w:rsid w:val="005F1D42"/>
    <w:rsid w:val="005F1F0A"/>
    <w:rsid w:val="005F389D"/>
    <w:rsid w:val="005F5179"/>
    <w:rsid w:val="00603E66"/>
    <w:rsid w:val="00606F6E"/>
    <w:rsid w:val="00611C60"/>
    <w:rsid w:val="00611EDD"/>
    <w:rsid w:val="00613C46"/>
    <w:rsid w:val="006175AE"/>
    <w:rsid w:val="00621DEE"/>
    <w:rsid w:val="00637939"/>
    <w:rsid w:val="00637FEA"/>
    <w:rsid w:val="00640C6D"/>
    <w:rsid w:val="00640E74"/>
    <w:rsid w:val="00640E86"/>
    <w:rsid w:val="0064280B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A685C"/>
    <w:rsid w:val="006B0445"/>
    <w:rsid w:val="006B19F4"/>
    <w:rsid w:val="006B61CE"/>
    <w:rsid w:val="006C1839"/>
    <w:rsid w:val="006C1A44"/>
    <w:rsid w:val="006C42BE"/>
    <w:rsid w:val="006C547C"/>
    <w:rsid w:val="006D0558"/>
    <w:rsid w:val="006D3A6A"/>
    <w:rsid w:val="006D3BC1"/>
    <w:rsid w:val="006D3D2F"/>
    <w:rsid w:val="006D4924"/>
    <w:rsid w:val="006D768D"/>
    <w:rsid w:val="006E2FEF"/>
    <w:rsid w:val="006E4270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471"/>
    <w:rsid w:val="00742CF2"/>
    <w:rsid w:val="00743915"/>
    <w:rsid w:val="00745903"/>
    <w:rsid w:val="00750ACE"/>
    <w:rsid w:val="00752824"/>
    <w:rsid w:val="0076225A"/>
    <w:rsid w:val="00763892"/>
    <w:rsid w:val="00764467"/>
    <w:rsid w:val="007706A3"/>
    <w:rsid w:val="00771616"/>
    <w:rsid w:val="00774530"/>
    <w:rsid w:val="00775F8F"/>
    <w:rsid w:val="00777EC6"/>
    <w:rsid w:val="00782453"/>
    <w:rsid w:val="00784AB7"/>
    <w:rsid w:val="00787104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4F0C"/>
    <w:rsid w:val="007D6C74"/>
    <w:rsid w:val="007D725B"/>
    <w:rsid w:val="007D7F54"/>
    <w:rsid w:val="007D7FBB"/>
    <w:rsid w:val="007E3705"/>
    <w:rsid w:val="007E4520"/>
    <w:rsid w:val="007E6779"/>
    <w:rsid w:val="007F5921"/>
    <w:rsid w:val="007F6B09"/>
    <w:rsid w:val="00803B18"/>
    <w:rsid w:val="0080580A"/>
    <w:rsid w:val="008062C4"/>
    <w:rsid w:val="008147F5"/>
    <w:rsid w:val="0081751E"/>
    <w:rsid w:val="008211B4"/>
    <w:rsid w:val="008223CE"/>
    <w:rsid w:val="008245E4"/>
    <w:rsid w:val="00825365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4DBA"/>
    <w:rsid w:val="008876CA"/>
    <w:rsid w:val="00890AC0"/>
    <w:rsid w:val="008927E5"/>
    <w:rsid w:val="008A5EF8"/>
    <w:rsid w:val="008B228C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384D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1A16"/>
    <w:rsid w:val="0095226F"/>
    <w:rsid w:val="0095398B"/>
    <w:rsid w:val="00955896"/>
    <w:rsid w:val="00955C3C"/>
    <w:rsid w:val="009574B3"/>
    <w:rsid w:val="00957BAC"/>
    <w:rsid w:val="00960BE4"/>
    <w:rsid w:val="009660CC"/>
    <w:rsid w:val="00970AA8"/>
    <w:rsid w:val="00971292"/>
    <w:rsid w:val="00972612"/>
    <w:rsid w:val="009734C0"/>
    <w:rsid w:val="0097465F"/>
    <w:rsid w:val="0097660E"/>
    <w:rsid w:val="00985209"/>
    <w:rsid w:val="009878E0"/>
    <w:rsid w:val="00990810"/>
    <w:rsid w:val="00990A24"/>
    <w:rsid w:val="009924E7"/>
    <w:rsid w:val="00992A81"/>
    <w:rsid w:val="009A1356"/>
    <w:rsid w:val="009A79A1"/>
    <w:rsid w:val="009B36E6"/>
    <w:rsid w:val="009B4BC4"/>
    <w:rsid w:val="009C6C10"/>
    <w:rsid w:val="009D30BC"/>
    <w:rsid w:val="009D5214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31BF7"/>
    <w:rsid w:val="00A3730D"/>
    <w:rsid w:val="00A3746D"/>
    <w:rsid w:val="00A43EED"/>
    <w:rsid w:val="00A449FD"/>
    <w:rsid w:val="00A44CBF"/>
    <w:rsid w:val="00A52F09"/>
    <w:rsid w:val="00A546DD"/>
    <w:rsid w:val="00A565F2"/>
    <w:rsid w:val="00A56665"/>
    <w:rsid w:val="00A575AB"/>
    <w:rsid w:val="00A605C9"/>
    <w:rsid w:val="00A639A9"/>
    <w:rsid w:val="00A6416D"/>
    <w:rsid w:val="00A66839"/>
    <w:rsid w:val="00A764DD"/>
    <w:rsid w:val="00A77D85"/>
    <w:rsid w:val="00A844ED"/>
    <w:rsid w:val="00A877C3"/>
    <w:rsid w:val="00A87B27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061B9"/>
    <w:rsid w:val="00B10F39"/>
    <w:rsid w:val="00B13608"/>
    <w:rsid w:val="00B21110"/>
    <w:rsid w:val="00B31F49"/>
    <w:rsid w:val="00B40434"/>
    <w:rsid w:val="00B40CDC"/>
    <w:rsid w:val="00B44861"/>
    <w:rsid w:val="00B4573F"/>
    <w:rsid w:val="00B459BF"/>
    <w:rsid w:val="00B45CA3"/>
    <w:rsid w:val="00B50878"/>
    <w:rsid w:val="00B51373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5DAA"/>
    <w:rsid w:val="00C07580"/>
    <w:rsid w:val="00C11BBB"/>
    <w:rsid w:val="00C12033"/>
    <w:rsid w:val="00C1582F"/>
    <w:rsid w:val="00C166D0"/>
    <w:rsid w:val="00C25820"/>
    <w:rsid w:val="00C26D06"/>
    <w:rsid w:val="00C27206"/>
    <w:rsid w:val="00C30CD2"/>
    <w:rsid w:val="00C4266F"/>
    <w:rsid w:val="00C46AC3"/>
    <w:rsid w:val="00C4791E"/>
    <w:rsid w:val="00C575E2"/>
    <w:rsid w:val="00C620F4"/>
    <w:rsid w:val="00C6454A"/>
    <w:rsid w:val="00C66052"/>
    <w:rsid w:val="00C67A04"/>
    <w:rsid w:val="00C7048E"/>
    <w:rsid w:val="00C7276A"/>
    <w:rsid w:val="00C7687C"/>
    <w:rsid w:val="00C816C6"/>
    <w:rsid w:val="00C839BF"/>
    <w:rsid w:val="00C85271"/>
    <w:rsid w:val="00C86E02"/>
    <w:rsid w:val="00C96006"/>
    <w:rsid w:val="00CA03A3"/>
    <w:rsid w:val="00CA3865"/>
    <w:rsid w:val="00CA4007"/>
    <w:rsid w:val="00CA788B"/>
    <w:rsid w:val="00CB155C"/>
    <w:rsid w:val="00CC1393"/>
    <w:rsid w:val="00CC4430"/>
    <w:rsid w:val="00CC4CAF"/>
    <w:rsid w:val="00CC6A75"/>
    <w:rsid w:val="00CD6497"/>
    <w:rsid w:val="00CE351A"/>
    <w:rsid w:val="00CF31B1"/>
    <w:rsid w:val="00D017FD"/>
    <w:rsid w:val="00D01D45"/>
    <w:rsid w:val="00D04772"/>
    <w:rsid w:val="00D04E64"/>
    <w:rsid w:val="00D04F1F"/>
    <w:rsid w:val="00D05C60"/>
    <w:rsid w:val="00D07282"/>
    <w:rsid w:val="00D1004A"/>
    <w:rsid w:val="00D10136"/>
    <w:rsid w:val="00D14390"/>
    <w:rsid w:val="00D14B43"/>
    <w:rsid w:val="00D2160D"/>
    <w:rsid w:val="00D21C3D"/>
    <w:rsid w:val="00D26BCC"/>
    <w:rsid w:val="00D276B1"/>
    <w:rsid w:val="00D35465"/>
    <w:rsid w:val="00D442FE"/>
    <w:rsid w:val="00D4545B"/>
    <w:rsid w:val="00D466D2"/>
    <w:rsid w:val="00D47AEC"/>
    <w:rsid w:val="00D511E0"/>
    <w:rsid w:val="00D60106"/>
    <w:rsid w:val="00D61F26"/>
    <w:rsid w:val="00D620C7"/>
    <w:rsid w:val="00D66FBA"/>
    <w:rsid w:val="00D710E4"/>
    <w:rsid w:val="00D75BD2"/>
    <w:rsid w:val="00D76B01"/>
    <w:rsid w:val="00D77009"/>
    <w:rsid w:val="00D77575"/>
    <w:rsid w:val="00D83252"/>
    <w:rsid w:val="00D868C0"/>
    <w:rsid w:val="00D904FB"/>
    <w:rsid w:val="00D91C6A"/>
    <w:rsid w:val="00D93345"/>
    <w:rsid w:val="00D93C25"/>
    <w:rsid w:val="00D955DC"/>
    <w:rsid w:val="00D9685A"/>
    <w:rsid w:val="00D97F14"/>
    <w:rsid w:val="00DA1AA3"/>
    <w:rsid w:val="00DA1FCB"/>
    <w:rsid w:val="00DA4EE2"/>
    <w:rsid w:val="00DA7841"/>
    <w:rsid w:val="00DB1CED"/>
    <w:rsid w:val="00DB4403"/>
    <w:rsid w:val="00DB6C4E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0C8A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5BF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25DF2"/>
    <w:rsid w:val="00F30790"/>
    <w:rsid w:val="00F31E6F"/>
    <w:rsid w:val="00F33A5C"/>
    <w:rsid w:val="00F33CF0"/>
    <w:rsid w:val="00F45338"/>
    <w:rsid w:val="00F46797"/>
    <w:rsid w:val="00F525DE"/>
    <w:rsid w:val="00F56378"/>
    <w:rsid w:val="00F57527"/>
    <w:rsid w:val="00F6020A"/>
    <w:rsid w:val="00F6472B"/>
    <w:rsid w:val="00F77CC4"/>
    <w:rsid w:val="00F8032C"/>
    <w:rsid w:val="00F8400F"/>
    <w:rsid w:val="00F844F1"/>
    <w:rsid w:val="00F92BE3"/>
    <w:rsid w:val="00F94369"/>
    <w:rsid w:val="00F96FF1"/>
    <w:rsid w:val="00FA0313"/>
    <w:rsid w:val="00FA0AD0"/>
    <w:rsid w:val="00FA1013"/>
    <w:rsid w:val="00FA1616"/>
    <w:rsid w:val="00FA354B"/>
    <w:rsid w:val="00FA3E02"/>
    <w:rsid w:val="00FA5893"/>
    <w:rsid w:val="00FB0E7D"/>
    <w:rsid w:val="00FB1735"/>
    <w:rsid w:val="00FB3122"/>
    <w:rsid w:val="00FB5D32"/>
    <w:rsid w:val="00FB6D10"/>
    <w:rsid w:val="00FC7743"/>
    <w:rsid w:val="00FD0326"/>
    <w:rsid w:val="00FD2B8E"/>
    <w:rsid w:val="00FD3DDC"/>
    <w:rsid w:val="00FD76DC"/>
    <w:rsid w:val="00FE0107"/>
    <w:rsid w:val="00FE4CCB"/>
    <w:rsid w:val="00FF0117"/>
    <w:rsid w:val="00FF33E4"/>
    <w:rsid w:val="00FF5865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D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說明"/>
    <w:basedOn w:val="Normal"/>
    <w:uiPriority w:val="99"/>
    <w:rsid w:val="00016BD4"/>
    <w:rPr>
      <w:rFonts w:eastAsia="標楷體"/>
      <w:sz w:val="32"/>
    </w:rPr>
  </w:style>
  <w:style w:type="table" w:styleId="TableGrid">
    <w:name w:val="Table Grid"/>
    <w:basedOn w:val="TableNormal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99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DefaultParagraphFont"/>
    <w:uiPriority w:val="99"/>
    <w:rsid w:val="007C4ED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7399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5EBE"/>
    <w:rPr>
      <w:kern w:val="2"/>
    </w:rPr>
  </w:style>
  <w:style w:type="paragraph" w:styleId="BodyTextIndent">
    <w:name w:val="Body Text Indent"/>
    <w:basedOn w:val="Normal"/>
    <w:link w:val="BodyTextIndentChar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5EBE"/>
    <w:rPr>
      <w:rFonts w:eastAsia="標楷體"/>
      <w:b/>
      <w:kern w:val="2"/>
      <w:sz w:val="24"/>
    </w:rPr>
  </w:style>
  <w:style w:type="paragraph" w:styleId="NormalWeb">
    <w:name w:val="Normal (Web)"/>
    <w:basedOn w:val="Normal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D0728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A569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  <w:style w:type="paragraph" w:styleId="ListParagraph">
    <w:name w:val="List Paragraph"/>
    <w:basedOn w:val="Normal"/>
    <w:uiPriority w:val="99"/>
    <w:qFormat/>
    <w:rsid w:val="00C05D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318</Words>
  <Characters>1817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admin</cp:lastModifiedBy>
  <cp:revision>2</cp:revision>
  <cp:lastPrinted>2016-04-29T08:03:00Z</cp:lastPrinted>
  <dcterms:created xsi:type="dcterms:W3CDTF">2016-05-16T08:40:00Z</dcterms:created>
  <dcterms:modified xsi:type="dcterms:W3CDTF">2016-05-16T08:40:00Z</dcterms:modified>
</cp:coreProperties>
</file>