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9C" w:rsidRDefault="003F1C9C" w:rsidP="003F1C9C">
      <w:pPr>
        <w:spacing w:afterLines="50" w:line="240" w:lineRule="atLeast"/>
        <w:ind w:left="31680" w:hangingChars="257" w:firstLine="31680"/>
        <w:jc w:val="center"/>
        <w:rPr>
          <w:rFonts w:ascii="Times Roman" w:eastAsia="標楷體" w:hAnsi="Times Roman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7pt;margin-top:-9.2pt;width:72.55pt;height:2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yLsg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" filled="f" stroked="f">
            <v:textbox>
              <w:txbxContent>
                <w:p w:rsidR="003F1C9C" w:rsidRPr="0051106D" w:rsidRDefault="003F1C9C" w:rsidP="00F13A62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51106D">
                    <w:rPr>
                      <w:rFonts w:ascii="標楷體" w:eastAsia="標楷體" w:hAnsi="標楷體" w:hint="eastAsia"/>
                      <w:b/>
                    </w:rPr>
                    <w:t>【附件二】</w:t>
                  </w:r>
                </w:p>
              </w:txbxContent>
            </v:textbox>
          </v:shape>
        </w:pict>
      </w:r>
      <w:r w:rsidRPr="00DB3944">
        <w:rPr>
          <w:rFonts w:ascii="Times Roman" w:eastAsia="標楷體" w:hAnsi="Times Roman" w:hint="eastAsia"/>
          <w:b/>
          <w:bCs/>
          <w:sz w:val="32"/>
          <w:szCs w:val="32"/>
        </w:rPr>
        <w:t>經濟部標準檢驗局</w:t>
      </w:r>
    </w:p>
    <w:p w:rsidR="003F1C9C" w:rsidRPr="00E36029" w:rsidRDefault="003F1C9C" w:rsidP="00E33881">
      <w:pPr>
        <w:spacing w:afterLines="50" w:line="240" w:lineRule="atLeast"/>
        <w:ind w:left="31680" w:hangingChars="257" w:firstLine="31680"/>
        <w:jc w:val="center"/>
        <w:rPr>
          <w:rFonts w:ascii="Times Roman" w:eastAsia="標楷體" w:hAnsi="Times Roman"/>
          <w:b/>
          <w:bCs/>
          <w:sz w:val="32"/>
          <w:szCs w:val="32"/>
        </w:rPr>
      </w:pPr>
      <w:r w:rsidRPr="00E36029">
        <w:rPr>
          <w:rFonts w:ascii="Times Roman" w:eastAsia="標楷體" w:hAnsi="Times Roman"/>
          <w:b/>
          <w:bCs/>
          <w:sz w:val="32"/>
          <w:szCs w:val="32"/>
        </w:rPr>
        <w:t>105</w:t>
      </w:r>
      <w:r w:rsidRPr="00E36029">
        <w:rPr>
          <w:rFonts w:ascii="Times Roman" w:eastAsia="標楷體" w:hAnsi="Times Roman" w:hint="eastAsia"/>
          <w:b/>
          <w:bCs/>
          <w:sz w:val="32"/>
          <w:szCs w:val="32"/>
        </w:rPr>
        <w:t>年度「</w:t>
      </w:r>
      <w:r w:rsidRPr="00E36029">
        <w:rPr>
          <w:rFonts w:ascii="Times Roman" w:eastAsia="標楷體" w:hAnsi="Times Roman" w:hint="eastAsia"/>
          <w:b/>
          <w:sz w:val="32"/>
          <w:szCs w:val="32"/>
        </w:rPr>
        <w:t>檢驗真愛</w:t>
      </w:r>
      <w:r w:rsidRPr="00E36029">
        <w:rPr>
          <w:rFonts w:ascii="Times Roman" w:eastAsia="標楷體" w:hAnsi="Times Roman"/>
          <w:b/>
          <w:bCs/>
          <w:sz w:val="32"/>
          <w:szCs w:val="32"/>
        </w:rPr>
        <w:t xml:space="preserve">♥ </w:t>
      </w:r>
      <w:r w:rsidRPr="00E36029">
        <w:rPr>
          <w:rFonts w:ascii="Times Roman" w:eastAsia="標楷體" w:hAnsi="Times Roman" w:hint="eastAsia"/>
          <w:b/>
          <w:bCs/>
          <w:sz w:val="32"/>
          <w:szCs w:val="32"/>
        </w:rPr>
        <w:t>尋找標準情人」未婚聯誼活動報名表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2"/>
        <w:gridCol w:w="392"/>
        <w:gridCol w:w="496"/>
        <w:gridCol w:w="638"/>
        <w:gridCol w:w="1402"/>
        <w:gridCol w:w="866"/>
        <w:gridCol w:w="283"/>
        <w:gridCol w:w="284"/>
        <w:gridCol w:w="142"/>
        <w:gridCol w:w="708"/>
        <w:gridCol w:w="2988"/>
      </w:tblGrid>
      <w:tr w:rsidR="003F1C9C" w:rsidRPr="00DB3944" w:rsidTr="00516165">
        <w:trPr>
          <w:trHeight w:val="393"/>
        </w:trPr>
        <w:tc>
          <w:tcPr>
            <w:tcW w:w="2384" w:type="dxa"/>
            <w:gridSpan w:val="2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 w:hint="eastAsia"/>
              </w:rPr>
              <w:t>姓名：</w:t>
            </w:r>
          </w:p>
        </w:tc>
        <w:tc>
          <w:tcPr>
            <w:tcW w:w="3685" w:type="dxa"/>
            <w:gridSpan w:val="5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 w:hint="eastAsia"/>
              </w:rPr>
              <w:t>出生日期：民國年月日</w:t>
            </w:r>
          </w:p>
        </w:tc>
        <w:tc>
          <w:tcPr>
            <w:tcW w:w="4122" w:type="dxa"/>
            <w:gridSpan w:val="4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 w:hint="eastAsia"/>
                <w:noProof/>
              </w:rPr>
              <w:t>身分證字號</w:t>
            </w:r>
            <w:r w:rsidRPr="00DB3944">
              <w:rPr>
                <w:rFonts w:ascii="Times Roman" w:eastAsia="標楷體" w:hAnsi="Times Roman"/>
                <w:noProof/>
              </w:rPr>
              <w:t>:</w:t>
            </w:r>
          </w:p>
        </w:tc>
      </w:tr>
      <w:tr w:rsidR="003F1C9C" w:rsidRPr="00DB3944" w:rsidTr="00516165">
        <w:trPr>
          <w:trHeight w:val="357"/>
        </w:trPr>
        <w:tc>
          <w:tcPr>
            <w:tcW w:w="1992" w:type="dxa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 w:hint="eastAsia"/>
              </w:rPr>
              <w:t>性別：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女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男</w:t>
            </w:r>
          </w:p>
        </w:tc>
        <w:tc>
          <w:tcPr>
            <w:tcW w:w="4361" w:type="dxa"/>
            <w:gridSpan w:val="7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>
              <w:rPr>
                <w:rFonts w:ascii="Times Roman" w:eastAsia="標楷體" w:hAnsi="Times Roman" w:hint="eastAsia"/>
              </w:rPr>
              <w:t>最高</w:t>
            </w:r>
            <w:r w:rsidRPr="00DB3944">
              <w:rPr>
                <w:rFonts w:ascii="Times Roman" w:eastAsia="標楷體" w:hAnsi="Times Roman" w:hint="eastAsia"/>
              </w:rPr>
              <w:t>學歷：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博士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碩士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大學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專科</w:t>
            </w:r>
          </w:p>
        </w:tc>
        <w:tc>
          <w:tcPr>
            <w:tcW w:w="3838" w:type="dxa"/>
            <w:gridSpan w:val="3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 w:hint="eastAsia"/>
                <w:noProof/>
              </w:rPr>
              <w:t>暱稱</w:t>
            </w:r>
            <w:r w:rsidRPr="00DB3944">
              <w:rPr>
                <w:rFonts w:ascii="Times Roman" w:eastAsia="標楷體" w:hAnsi="Times Roman" w:hint="eastAsia"/>
              </w:rPr>
              <w:t xml:space="preserve">：　　</w:t>
            </w:r>
            <w:r w:rsidRPr="00DB3944">
              <w:rPr>
                <w:rFonts w:ascii="Times Roman" w:eastAsia="標楷體" w:hAnsi="Times Roman"/>
                <w:noProof/>
              </w:rPr>
              <w:t>(</w:t>
            </w:r>
            <w:r w:rsidRPr="00DB3944">
              <w:rPr>
                <w:rFonts w:ascii="Times Roman" w:eastAsia="標楷體" w:hAnsi="Times Roman" w:hint="eastAsia"/>
                <w:noProof/>
              </w:rPr>
              <w:t>當日使用</w:t>
            </w:r>
            <w:r w:rsidRPr="00DB3944">
              <w:rPr>
                <w:rFonts w:ascii="Times Roman" w:eastAsia="標楷體" w:hAnsi="Times Roman"/>
                <w:noProof/>
              </w:rPr>
              <w:t>)</w:t>
            </w:r>
          </w:p>
        </w:tc>
      </w:tr>
      <w:tr w:rsidR="003F1C9C" w:rsidRPr="00DB3944" w:rsidTr="00516165">
        <w:trPr>
          <w:trHeight w:val="321"/>
        </w:trPr>
        <w:tc>
          <w:tcPr>
            <w:tcW w:w="7203" w:type="dxa"/>
            <w:gridSpan w:val="10"/>
            <w:vAlign w:val="center"/>
          </w:tcPr>
          <w:p w:rsidR="003F1C9C" w:rsidRPr="00DB3944" w:rsidRDefault="003F1C9C" w:rsidP="00BA2F0F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 w:hint="eastAsia"/>
              </w:rPr>
              <w:t>婚姻狀況：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未婚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離異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喪偶</w:t>
            </w:r>
            <w:r w:rsidRPr="003563FD">
              <w:rPr>
                <w:rFonts w:ascii="Times Roman" w:eastAsia="標楷體" w:hAnsi="Times Roman" w:hint="eastAsia"/>
                <w:sz w:val="18"/>
                <w:szCs w:val="18"/>
              </w:rPr>
              <w:t>（婚姻存續、同居或有婚約者不符合參加資格）</w:t>
            </w:r>
          </w:p>
        </w:tc>
        <w:tc>
          <w:tcPr>
            <w:tcW w:w="2988" w:type="dxa"/>
            <w:vAlign w:val="center"/>
          </w:tcPr>
          <w:p w:rsidR="003F1C9C" w:rsidRPr="00DB3944" w:rsidRDefault="003F1C9C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 w:hint="eastAsia"/>
              </w:rPr>
              <w:t>素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(</w:t>
            </w:r>
            <w:r w:rsidRPr="00901AE5">
              <w:rPr>
                <w:rFonts w:ascii="Times Roman" w:eastAsia="標楷體" w:hAnsi="Times Roman" w:hint="eastAsia"/>
                <w:sz w:val="18"/>
                <w:szCs w:val="18"/>
              </w:rPr>
              <w:t>未勾選者，當天無法提供素食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)</w:t>
            </w:r>
          </w:p>
        </w:tc>
      </w:tr>
      <w:tr w:rsidR="003F1C9C" w:rsidRPr="00DB3944" w:rsidTr="00516165">
        <w:trPr>
          <w:trHeight w:val="272"/>
        </w:trPr>
        <w:tc>
          <w:tcPr>
            <w:tcW w:w="3518" w:type="dxa"/>
            <w:gridSpan w:val="4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>
              <w:rPr>
                <w:rFonts w:ascii="Times Roman" w:eastAsia="標楷體" w:hAnsi="Times Roman" w:hint="eastAsia"/>
              </w:rPr>
              <w:t>服務單位</w:t>
            </w:r>
            <w:r w:rsidRPr="00DB3944">
              <w:rPr>
                <w:rFonts w:ascii="Times Roman" w:eastAsia="標楷體" w:hAnsi="Times Roman" w:hint="eastAsia"/>
              </w:rPr>
              <w:t>：</w:t>
            </w:r>
          </w:p>
        </w:tc>
        <w:tc>
          <w:tcPr>
            <w:tcW w:w="2268" w:type="dxa"/>
            <w:gridSpan w:val="2"/>
            <w:vAlign w:val="center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3F1C9C" w:rsidRPr="00DB3944" w:rsidRDefault="003F1C9C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 w:hint="eastAsia"/>
              </w:rPr>
              <w:t>興趣：</w:t>
            </w:r>
          </w:p>
        </w:tc>
      </w:tr>
      <w:tr w:rsidR="003F1C9C" w:rsidRPr="00DB3944" w:rsidTr="00516165">
        <w:trPr>
          <w:trHeight w:val="250"/>
        </w:trPr>
        <w:tc>
          <w:tcPr>
            <w:tcW w:w="3518" w:type="dxa"/>
            <w:gridSpan w:val="4"/>
          </w:tcPr>
          <w:p w:rsidR="003F1C9C" w:rsidRPr="00DB3944" w:rsidRDefault="003F1C9C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 w:hint="eastAsia"/>
              </w:rPr>
              <w:t>聯絡電話：（公）</w:t>
            </w:r>
          </w:p>
        </w:tc>
        <w:tc>
          <w:tcPr>
            <w:tcW w:w="2977" w:type="dxa"/>
            <w:gridSpan w:val="5"/>
          </w:tcPr>
          <w:p w:rsidR="003F1C9C" w:rsidRPr="00DB3944" w:rsidRDefault="003F1C9C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3F1C9C" w:rsidRPr="00DB3944" w:rsidRDefault="003F1C9C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Line ID</w:t>
            </w:r>
            <w:r w:rsidRPr="00DB3944">
              <w:rPr>
                <w:rFonts w:ascii="Times Roman" w:eastAsia="標楷體" w:hAnsi="Times Roman" w:hint="eastAsia"/>
              </w:rPr>
              <w:t>：</w:t>
            </w:r>
          </w:p>
        </w:tc>
      </w:tr>
      <w:tr w:rsidR="003F1C9C" w:rsidRPr="00DB3944" w:rsidTr="00516165">
        <w:trPr>
          <w:trHeight w:val="744"/>
        </w:trPr>
        <w:tc>
          <w:tcPr>
            <w:tcW w:w="10191" w:type="dxa"/>
            <w:gridSpan w:val="11"/>
            <w:vAlign w:val="bottom"/>
          </w:tcPr>
          <w:p w:rsidR="003F1C9C" w:rsidRPr="00DB3944" w:rsidRDefault="003F1C9C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E</w:t>
            </w:r>
            <w:r w:rsidRPr="00DB3944">
              <w:rPr>
                <w:rFonts w:ascii="Times Roman" w:eastAsia="標楷體" w:hAnsi="Times Roman" w:hint="eastAsia"/>
              </w:rPr>
              <w:t>－</w:t>
            </w:r>
            <w:r w:rsidRPr="00DB3944">
              <w:rPr>
                <w:rFonts w:ascii="Times Roman" w:eastAsia="標楷體" w:hAnsi="Times Roman"/>
              </w:rPr>
              <w:t>MAIL</w:t>
            </w:r>
            <w:r w:rsidRPr="00DB3944">
              <w:rPr>
                <w:rFonts w:ascii="Times Roman" w:eastAsia="標楷體" w:hAnsi="Times Roman" w:hint="eastAsia"/>
              </w:rPr>
              <w:t>：</w:t>
            </w:r>
            <w:r w:rsidRPr="00DB3944">
              <w:rPr>
                <w:rFonts w:ascii="Times Roman" w:eastAsia="標楷體" w:hAnsi="Times Roman"/>
              </w:rPr>
              <w:t>__________________________________________(</w:t>
            </w:r>
            <w:r w:rsidRPr="00DB3944">
              <w:rPr>
                <w:rFonts w:ascii="Times Roman" w:eastAsia="標楷體" w:hAnsi="Times Roman" w:hint="eastAsia"/>
                <w:sz w:val="20"/>
                <w:szCs w:val="20"/>
              </w:rPr>
              <w:t>請注意英文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L</w:t>
            </w:r>
            <w:r w:rsidRPr="00DB3944">
              <w:rPr>
                <w:rFonts w:ascii="Times Roman" w:eastAsia="標楷體" w:hAnsi="Times Roman" w:hint="eastAsia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O</w:t>
            </w:r>
            <w:r w:rsidRPr="00DB3944">
              <w:rPr>
                <w:rFonts w:ascii="Times Roman" w:eastAsia="標楷體" w:hAnsi="Times Roman" w:hint="eastAsia"/>
                <w:sz w:val="20"/>
                <w:szCs w:val="20"/>
              </w:rPr>
              <w:t>與數字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1</w:t>
            </w:r>
            <w:r w:rsidRPr="00DB3944">
              <w:rPr>
                <w:rFonts w:ascii="Times Roman" w:eastAsia="標楷體" w:hAnsi="Times Roman" w:hint="eastAsia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0</w:t>
            </w:r>
            <w:r w:rsidRPr="00DB3944">
              <w:rPr>
                <w:rFonts w:ascii="Times Roman" w:eastAsia="標楷體" w:hAnsi="Times Roman" w:hint="eastAsia"/>
                <w:sz w:val="20"/>
                <w:szCs w:val="20"/>
              </w:rPr>
              <w:t>的分別</w:t>
            </w:r>
            <w:r w:rsidRPr="00DB3944">
              <w:rPr>
                <w:rFonts w:ascii="Times Roman" w:eastAsia="標楷體" w:hAnsi="Times Roman"/>
              </w:rPr>
              <w:t>)</w:t>
            </w:r>
          </w:p>
          <w:p w:rsidR="003F1C9C" w:rsidRPr="00E33159" w:rsidRDefault="003F1C9C" w:rsidP="00E33159">
            <w:pPr>
              <w:spacing w:line="280" w:lineRule="exact"/>
              <w:jc w:val="both"/>
              <w:rPr>
                <w:rFonts w:ascii="Times Roman" w:eastAsia="標楷體" w:hAnsi="Times Roman"/>
                <w:noProof/>
                <w:sz w:val="20"/>
                <w:szCs w:val="20"/>
              </w:rPr>
            </w:pPr>
            <w:r w:rsidRPr="00E33159">
              <w:rPr>
                <w:rFonts w:ascii="Times Roman" w:eastAsia="標楷體" w:hAnsi="Times Roman" w:hint="eastAsia"/>
                <w:sz w:val="20"/>
                <w:szCs w:val="20"/>
              </w:rPr>
              <w:t>（本欄請務必填寫詳細清楚，並可即時連絡本人，如因未填寫導致無法通知繳費請自行負責）</w:t>
            </w:r>
          </w:p>
        </w:tc>
      </w:tr>
      <w:tr w:rsidR="003F1C9C" w:rsidRPr="00DB3944" w:rsidTr="00516165">
        <w:trPr>
          <w:trHeight w:val="317"/>
        </w:trPr>
        <w:tc>
          <w:tcPr>
            <w:tcW w:w="10191" w:type="dxa"/>
            <w:gridSpan w:val="11"/>
          </w:tcPr>
          <w:p w:rsidR="003F1C9C" w:rsidRPr="00DB3944" w:rsidRDefault="003F1C9C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ascii="Times Roman" w:eastAsia="標楷體" w:hAnsi="Times Roman" w:hint="eastAsia"/>
                <w:color w:val="000000"/>
              </w:rPr>
              <w:t>請勾選以下項目，是否願意在此次活動中公開？</w:t>
            </w:r>
            <w:r w:rsidRPr="00DB3944">
              <w:rPr>
                <w:rFonts w:ascii="Times Roman" w:eastAsia="標楷體" w:hAnsi="Times Roman"/>
                <w:color w:val="000000"/>
              </w:rPr>
              <w:t>(</w:t>
            </w:r>
            <w:r w:rsidRPr="00DB3944">
              <w:rPr>
                <w:rFonts w:ascii="Times Roman" w:eastAsia="標楷體" w:hAnsi="Times Roman" w:hint="eastAsia"/>
                <w:color w:val="000000"/>
              </w:rPr>
              <w:t>未勾選者視同不願意公開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3F1C9C" w:rsidRPr="00DB3944" w:rsidRDefault="003F1C9C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 w:hint="eastAsia"/>
                <w:color w:val="000000"/>
              </w:rPr>
              <w:t>服務機關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 xml:space="preserve">E-mail   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>LINE ID(</w:t>
            </w:r>
            <w:r w:rsidRPr="00DB3944">
              <w:rPr>
                <w:rFonts w:ascii="Times Roman" w:eastAsia="標楷體" w:hAnsi="Times Roman" w:hint="eastAsia"/>
                <w:color w:val="000000"/>
              </w:rPr>
              <w:t>將於活動結束後建立本梯活動會後會群組之用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3F1C9C" w:rsidRPr="00DB3944" w:rsidRDefault="003F1C9C" w:rsidP="00811AFE">
            <w:pPr>
              <w:spacing w:line="360" w:lineRule="exact"/>
              <w:rPr>
                <w:rFonts w:ascii="Times Roman" w:eastAsia="標楷體" w:hAnsi="Times Roman"/>
                <w:sz w:val="22"/>
                <w:szCs w:val="22"/>
              </w:rPr>
            </w:pPr>
            <w:r w:rsidRPr="00DB3944">
              <w:rPr>
                <w:rFonts w:ascii="Times Roman" w:eastAsia="標楷體" w:hAnsi="Times Roman" w:hint="eastAsia"/>
                <w:sz w:val="22"/>
                <w:szCs w:val="22"/>
              </w:rPr>
              <w:t>【</w:t>
            </w:r>
            <w:r w:rsidRPr="00DB3944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DB3944">
              <w:rPr>
                <w:rFonts w:ascii="Times Roman" w:eastAsia="標楷體" w:hAnsi="Times Roman" w:hint="eastAsia"/>
                <w:sz w:val="22"/>
                <w:szCs w:val="22"/>
              </w:rPr>
              <w:t>】</w:t>
            </w:r>
          </w:p>
        </w:tc>
      </w:tr>
      <w:tr w:rsidR="003F1C9C" w:rsidRPr="00DB3944" w:rsidTr="00780633">
        <w:trPr>
          <w:trHeight w:val="3130"/>
        </w:trPr>
        <w:tc>
          <w:tcPr>
            <w:tcW w:w="4920" w:type="dxa"/>
            <w:gridSpan w:val="5"/>
            <w:vAlign w:val="center"/>
          </w:tcPr>
          <w:p w:rsidR="003F1C9C" w:rsidRDefault="003F1C9C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F1C9C" w:rsidRDefault="003F1C9C" w:rsidP="003C7D1B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F1C9C" w:rsidRPr="00C47984" w:rsidRDefault="003F1C9C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分證正面影本乙份，黏貼此處</w:t>
            </w:r>
          </w:p>
          <w:p w:rsidR="003F1C9C" w:rsidRPr="00C1707D" w:rsidRDefault="003F1C9C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noProof/>
              </w:rPr>
              <w:pict>
                <v:shape id="文字方塊 2" o:spid="_x0000_s1027" type="#_x0000_t202" style="position:absolute;left:0;text-align:left;margin-left:154.25pt;margin-top:26.4pt;width:178.2pt;height:101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">
                  <v:textbox>
                    <w:txbxContent>
                      <w:p w:rsidR="003F1C9C" w:rsidRPr="005F6589" w:rsidRDefault="003F1C9C" w:rsidP="00B1748D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由服務機關證明者【即人事單位蓋戳章】</w:t>
                        </w:r>
                        <w:r w:rsidRPr="005F658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，得免附證明文件</w:t>
                        </w:r>
                      </w:p>
                      <w:p w:rsidR="003F1C9C" w:rsidRPr="003C7D1B" w:rsidRDefault="003F1C9C" w:rsidP="003C7D1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5F6589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人</w:t>
                        </w:r>
                        <w:bookmarkStart w:id="0" w:name="_GoBack"/>
                        <w:bookmarkEnd w:id="0"/>
                        <w:r w:rsidRPr="005F6589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事單位戳章</w:t>
                        </w:r>
                      </w:p>
                    </w:txbxContent>
                  </v:textbox>
                </v:shape>
              </w:pic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身分證正面</w:t>
            </w:r>
          </w:p>
        </w:tc>
        <w:tc>
          <w:tcPr>
            <w:tcW w:w="5271" w:type="dxa"/>
            <w:gridSpan w:val="6"/>
            <w:vAlign w:val="center"/>
          </w:tcPr>
          <w:p w:rsidR="003F1C9C" w:rsidRPr="00C47984" w:rsidRDefault="003F1C9C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面影本乙份，黏貼此處</w:t>
            </w:r>
          </w:p>
          <w:p w:rsidR="003F1C9C" w:rsidRPr="00C1707D" w:rsidRDefault="003F1C9C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3F1C9C" w:rsidRPr="00DB3944" w:rsidTr="00780633">
        <w:trPr>
          <w:trHeight w:val="3105"/>
        </w:trPr>
        <w:tc>
          <w:tcPr>
            <w:tcW w:w="4920" w:type="dxa"/>
            <w:gridSpan w:val="5"/>
            <w:vAlign w:val="center"/>
          </w:tcPr>
          <w:p w:rsidR="003F1C9C" w:rsidRPr="00C47984" w:rsidRDefault="003F1C9C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正面影本乙份，黏貼此處</w:t>
            </w:r>
          </w:p>
          <w:p w:rsidR="003F1C9C" w:rsidRDefault="003F1C9C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服務證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)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正面</w:t>
            </w:r>
          </w:p>
        </w:tc>
        <w:tc>
          <w:tcPr>
            <w:tcW w:w="5271" w:type="dxa"/>
            <w:gridSpan w:val="6"/>
            <w:vAlign w:val="center"/>
          </w:tcPr>
          <w:p w:rsidR="003F1C9C" w:rsidRPr="00C47984" w:rsidRDefault="003F1C9C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面影本乙份，黏貼此處</w:t>
            </w:r>
          </w:p>
          <w:p w:rsidR="003F1C9C" w:rsidRPr="00C1707D" w:rsidRDefault="003F1C9C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服務證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3F1C9C" w:rsidRPr="00DB3944" w:rsidTr="00780633">
        <w:trPr>
          <w:trHeight w:val="3389"/>
        </w:trPr>
        <w:tc>
          <w:tcPr>
            <w:tcW w:w="10191" w:type="dxa"/>
            <w:gridSpan w:val="11"/>
          </w:tcPr>
          <w:p w:rsidR="003F1C9C" w:rsidRPr="00E33159" w:rsidRDefault="003F1C9C" w:rsidP="00780633">
            <w:pPr>
              <w:spacing w:line="260" w:lineRule="exact"/>
              <w:jc w:val="both"/>
              <w:rPr>
                <w:rFonts w:ascii="Times Roman" w:eastAsia="標楷體" w:hAnsi="Times Roman"/>
              </w:rPr>
            </w:pPr>
            <w:r w:rsidRPr="00E33159">
              <w:rPr>
                <w:rFonts w:ascii="Times Roman" w:eastAsia="標楷體" w:hAnsi="Times Roman" w:hint="eastAsia"/>
              </w:rPr>
              <w:t>【注意事項】</w:t>
            </w:r>
          </w:p>
          <w:p w:rsidR="003F1C9C" w:rsidRPr="00AB6DE1" w:rsidRDefault="003F1C9C" w:rsidP="003F1C9C">
            <w:pPr>
              <w:tabs>
                <w:tab w:val="left" w:pos="2927"/>
              </w:tabs>
              <w:spacing w:line="260" w:lineRule="exact"/>
              <w:ind w:left="31680" w:hangingChars="94" w:firstLine="31680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/>
                <w:color w:val="000000"/>
                <w:sz w:val="22"/>
                <w:szCs w:val="22"/>
              </w:rPr>
              <w:t>1.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本活動相關事項，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均依其活動實施計畫辦理，報名參加人員須先詳閱該計畫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。</w:t>
            </w:r>
          </w:p>
          <w:p w:rsidR="003F1C9C" w:rsidRPr="00C1707D" w:rsidRDefault="003F1C9C" w:rsidP="003F1C9C">
            <w:pPr>
              <w:tabs>
                <w:tab w:val="left" w:pos="2927"/>
              </w:tabs>
              <w:spacing w:line="260" w:lineRule="exact"/>
              <w:ind w:left="31680" w:hangingChars="76" w:firstLine="31680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/>
                <w:color w:val="000000"/>
                <w:sz w:val="22"/>
                <w:szCs w:val="22"/>
              </w:rPr>
              <w:t>2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參加名單確認後，由承辦單位通知繳費</w:t>
            </w:r>
            <w:r w:rsidRPr="00AB6DE1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(</w:t>
            </w:r>
            <w:r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未收到繳費通知請勿匯款</w:t>
            </w:r>
            <w:r w:rsidRPr="00AB6DE1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；如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報名人數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過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多，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而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未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獲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列入參加名單者，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恕不另行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通知。</w:t>
            </w:r>
          </w:p>
          <w:p w:rsidR="003F1C9C" w:rsidRPr="00C1707D" w:rsidRDefault="003F1C9C" w:rsidP="003F1C9C">
            <w:pPr>
              <w:tabs>
                <w:tab w:val="left" w:pos="2927"/>
              </w:tabs>
              <w:spacing w:line="260" w:lineRule="exact"/>
              <w:ind w:left="31680" w:hangingChars="94" w:firstLine="31680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/>
                <w:color w:val="000000"/>
                <w:sz w:val="22"/>
                <w:szCs w:val="22"/>
              </w:rPr>
              <w:t>3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資料由承辦單位妥善保存保密，並於活動後銷毀；</w:t>
            </w:r>
            <w:r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資料應確實由參加者本人填寫，偽報身分資料而報名者，須自負相關法律責任，相關辦理單位不負查證責任。另本表一經本人簽名報名，即同意本人相關報名資料（包括姓名、電話、地址及服務單位等）僅供本次活動使用。</w:t>
            </w:r>
          </w:p>
          <w:p w:rsidR="003F1C9C" w:rsidRDefault="003F1C9C" w:rsidP="003F1C9C">
            <w:pPr>
              <w:tabs>
                <w:tab w:val="left" w:pos="2927"/>
              </w:tabs>
              <w:spacing w:line="260" w:lineRule="exact"/>
              <w:ind w:left="31680" w:hangingChars="94" w:firstLine="31680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/>
                <w:color w:val="000000"/>
                <w:sz w:val="22"/>
                <w:szCs w:val="22"/>
              </w:rPr>
              <w:t>4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承辦單位連絡人及電話：</w:t>
            </w:r>
          </w:p>
          <w:p w:rsidR="003F1C9C" w:rsidRDefault="003F1C9C" w:rsidP="003F1C9C">
            <w:pPr>
              <w:tabs>
                <w:tab w:val="left" w:pos="2927"/>
              </w:tabs>
              <w:spacing w:line="260" w:lineRule="exact"/>
              <w:ind w:leftChars="76" w:left="31680" w:hangingChars="10" w:firstLine="31680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Uni-Joys(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有你就有意思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!)/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上置國際旅行社聯誼活動組</w:t>
            </w:r>
          </w:p>
          <w:p w:rsidR="003F1C9C" w:rsidRPr="00C1707D" w:rsidRDefault="003F1C9C" w:rsidP="003F1C9C">
            <w:pPr>
              <w:tabs>
                <w:tab w:val="left" w:pos="2927"/>
              </w:tabs>
              <w:spacing w:line="260" w:lineRule="exact"/>
              <w:ind w:leftChars="76" w:left="31680" w:hangingChars="10" w:firstLine="31680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洪小姐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(02)2960-1314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、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0980-891314</w:t>
            </w:r>
          </w:p>
          <w:p w:rsidR="003F1C9C" w:rsidRDefault="003F1C9C" w:rsidP="003F1C9C">
            <w:pPr>
              <w:tabs>
                <w:tab w:val="left" w:pos="2927"/>
              </w:tabs>
              <w:spacing w:line="260" w:lineRule="exact"/>
              <w:ind w:leftChars="76" w:left="31680" w:hangingChars="10" w:firstLine="31680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傳真：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(02)2951-6419</w:t>
            </w:r>
          </w:p>
          <w:p w:rsidR="003F1C9C" w:rsidRDefault="003F1C9C" w:rsidP="003F1C9C">
            <w:pPr>
              <w:tabs>
                <w:tab w:val="left" w:pos="2927"/>
              </w:tabs>
              <w:spacing w:line="260" w:lineRule="exact"/>
              <w:ind w:leftChars="76" w:left="31680" w:hangingChars="10" w:firstLine="31680"/>
              <w:jc w:val="both"/>
              <w:rPr>
                <w:rStyle w:val="Hyperlink"/>
                <w:rFonts w:ascii="Times Roman" w:eastAsia="標楷體" w:hAnsi="Times Roman"/>
                <w:color w:val="000000"/>
                <w:sz w:val="22"/>
                <w:szCs w:val="22"/>
                <w:u w:val="none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E-mail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：</w:t>
            </w:r>
            <w:hyperlink r:id="rId7" w:history="1">
              <w:r w:rsidRPr="00C1707D">
                <w:rPr>
                  <w:rStyle w:val="Hyperlink"/>
                  <w:rFonts w:ascii="Times Roman" w:eastAsia="標楷體" w:hAnsi="Times Roman"/>
                  <w:sz w:val="22"/>
                  <w:szCs w:val="22"/>
                </w:rPr>
                <w:t>service@unijoys.com.tw</w:t>
              </w:r>
            </w:hyperlink>
          </w:p>
          <w:p w:rsidR="003F1C9C" w:rsidRDefault="003F1C9C" w:rsidP="003F1C9C">
            <w:pPr>
              <w:tabs>
                <w:tab w:val="left" w:pos="2927"/>
              </w:tabs>
              <w:spacing w:line="260" w:lineRule="exact"/>
              <w:ind w:leftChars="76" w:left="31680" w:hangingChars="10" w:firstLine="31680"/>
              <w:jc w:val="both"/>
              <w:rPr>
                <w:rFonts w:ascii="Times Roman" w:eastAsia="標楷體" w:hAnsi="Times Roman"/>
                <w:sz w:val="26"/>
                <w:szCs w:val="26"/>
              </w:rPr>
            </w:pP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服務時間：週一至週五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10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00~18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</w:t>
            </w:r>
          </w:p>
        </w:tc>
      </w:tr>
      <w:tr w:rsidR="003F1C9C" w:rsidRPr="00DB3944" w:rsidTr="00E33159">
        <w:trPr>
          <w:trHeight w:val="973"/>
        </w:trPr>
        <w:tc>
          <w:tcPr>
            <w:tcW w:w="2880" w:type="dxa"/>
            <w:gridSpan w:val="3"/>
            <w:vAlign w:val="center"/>
          </w:tcPr>
          <w:p w:rsidR="003F1C9C" w:rsidRDefault="003F1C9C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報名者</w:t>
            </w:r>
            <w:r>
              <w:rPr>
                <w:rFonts w:ascii="Times Roman" w:eastAsia="標楷體" w:hAnsi="Times Roman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本人</w:t>
            </w:r>
            <w:r>
              <w:rPr>
                <w:rFonts w:ascii="Times Roman" w:eastAsia="標楷體" w:hAnsi="Times Roman"/>
                <w:sz w:val="26"/>
                <w:szCs w:val="26"/>
              </w:rPr>
              <w:t>)</w:t>
            </w:r>
          </w:p>
          <w:p w:rsidR="003F1C9C" w:rsidRPr="00DB3944" w:rsidRDefault="003F1C9C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簽名</w:t>
            </w:r>
            <w:r>
              <w:rPr>
                <w:rFonts w:ascii="Times Roman" w:eastAsia="標楷體" w:hAnsi="Times Roman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確認</w:t>
            </w:r>
            <w:r>
              <w:rPr>
                <w:rFonts w:ascii="Times Roman" w:eastAsia="標楷體" w:hAnsi="Times Roman"/>
                <w:sz w:val="26"/>
                <w:szCs w:val="26"/>
              </w:rPr>
              <w:t>)</w:t>
            </w:r>
          </w:p>
        </w:tc>
        <w:tc>
          <w:tcPr>
            <w:tcW w:w="7311" w:type="dxa"/>
            <w:gridSpan w:val="8"/>
          </w:tcPr>
          <w:p w:rsidR="003F1C9C" w:rsidRPr="00BF5BF8" w:rsidRDefault="003F1C9C" w:rsidP="00C1707D">
            <w:pPr>
              <w:spacing w:line="260" w:lineRule="exact"/>
              <w:jc w:val="both"/>
              <w:rPr>
                <w:rFonts w:ascii="Times Roman" w:eastAsia="標楷體" w:hAnsi="Times Roman"/>
                <w:sz w:val="18"/>
                <w:szCs w:val="18"/>
              </w:rPr>
            </w:pPr>
            <w:r w:rsidRPr="00BF5BF8">
              <w:rPr>
                <w:rFonts w:ascii="Times Roman" w:eastAsia="標楷體" w:hAnsi="Times Roman" w:hint="eastAsia"/>
                <w:sz w:val="18"/>
                <w:szCs w:val="18"/>
              </w:rPr>
              <w:t>本人業已詳閱並同意本活動所載有關個人權益</w:t>
            </w:r>
          </w:p>
        </w:tc>
      </w:tr>
    </w:tbl>
    <w:p w:rsidR="003F1C9C" w:rsidRPr="00DB3944" w:rsidRDefault="003F1C9C" w:rsidP="009949FE">
      <w:pPr>
        <w:spacing w:line="180" w:lineRule="exact"/>
        <w:rPr>
          <w:rFonts w:ascii="Times Roman" w:eastAsia="標楷體" w:hAnsi="Times Roman"/>
          <w:b/>
          <w:color w:val="FF0000"/>
        </w:rPr>
      </w:pPr>
    </w:p>
    <w:sectPr w:rsidR="003F1C9C" w:rsidRPr="00DB3944" w:rsidSect="009949FE">
      <w:pgSz w:w="11906" w:h="16838"/>
      <w:pgMar w:top="567" w:right="720" w:bottom="284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9C" w:rsidRDefault="003F1C9C">
      <w:r>
        <w:separator/>
      </w:r>
    </w:p>
  </w:endnote>
  <w:endnote w:type="continuationSeparator" w:id="1">
    <w:p w:rsidR="003F1C9C" w:rsidRDefault="003F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9C" w:rsidRDefault="003F1C9C">
      <w:r>
        <w:separator/>
      </w:r>
    </w:p>
  </w:footnote>
  <w:footnote w:type="continuationSeparator" w:id="1">
    <w:p w:rsidR="003F1C9C" w:rsidRDefault="003F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22E5541C"/>
    <w:multiLevelType w:val="hybridMultilevel"/>
    <w:tmpl w:val="4948D3FA"/>
    <w:lvl w:ilvl="0" w:tplc="6542F6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BED6743"/>
    <w:multiLevelType w:val="hybridMultilevel"/>
    <w:tmpl w:val="A7C26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1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B58"/>
    <w:rsid w:val="00044C57"/>
    <w:rsid w:val="00064575"/>
    <w:rsid w:val="0007734E"/>
    <w:rsid w:val="00086CF9"/>
    <w:rsid w:val="000A27A0"/>
    <w:rsid w:val="000A4061"/>
    <w:rsid w:val="000C5362"/>
    <w:rsid w:val="000D31E2"/>
    <w:rsid w:val="000D3791"/>
    <w:rsid w:val="000E10CA"/>
    <w:rsid w:val="000E374A"/>
    <w:rsid w:val="000F16DC"/>
    <w:rsid w:val="000F6774"/>
    <w:rsid w:val="001252F8"/>
    <w:rsid w:val="001556B4"/>
    <w:rsid w:val="001D7B66"/>
    <w:rsid w:val="00203516"/>
    <w:rsid w:val="0026140C"/>
    <w:rsid w:val="00266225"/>
    <w:rsid w:val="002C7AA3"/>
    <w:rsid w:val="00303DD6"/>
    <w:rsid w:val="00321F4E"/>
    <w:rsid w:val="00332B04"/>
    <w:rsid w:val="00352318"/>
    <w:rsid w:val="00353EB5"/>
    <w:rsid w:val="003563FD"/>
    <w:rsid w:val="00364EF2"/>
    <w:rsid w:val="003741E6"/>
    <w:rsid w:val="003C3BB6"/>
    <w:rsid w:val="003C7D1B"/>
    <w:rsid w:val="003F1C9C"/>
    <w:rsid w:val="003F671C"/>
    <w:rsid w:val="00423423"/>
    <w:rsid w:val="00425F90"/>
    <w:rsid w:val="00434273"/>
    <w:rsid w:val="004B5BA7"/>
    <w:rsid w:val="004C430F"/>
    <w:rsid w:val="004D3987"/>
    <w:rsid w:val="004F1E2D"/>
    <w:rsid w:val="0051106D"/>
    <w:rsid w:val="00515584"/>
    <w:rsid w:val="00516165"/>
    <w:rsid w:val="0052169F"/>
    <w:rsid w:val="005322AA"/>
    <w:rsid w:val="0053380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5C1AD6"/>
    <w:rsid w:val="005F6589"/>
    <w:rsid w:val="00604C17"/>
    <w:rsid w:val="00623DB5"/>
    <w:rsid w:val="00625542"/>
    <w:rsid w:val="006271CB"/>
    <w:rsid w:val="0065108F"/>
    <w:rsid w:val="006C3B58"/>
    <w:rsid w:val="006D2689"/>
    <w:rsid w:val="006D2ACB"/>
    <w:rsid w:val="006D2CE4"/>
    <w:rsid w:val="007005EA"/>
    <w:rsid w:val="007051CD"/>
    <w:rsid w:val="00720F83"/>
    <w:rsid w:val="0073165B"/>
    <w:rsid w:val="00750640"/>
    <w:rsid w:val="0075547C"/>
    <w:rsid w:val="00780633"/>
    <w:rsid w:val="00783151"/>
    <w:rsid w:val="00787639"/>
    <w:rsid w:val="00793FDA"/>
    <w:rsid w:val="007A134D"/>
    <w:rsid w:val="007C289E"/>
    <w:rsid w:val="007D5861"/>
    <w:rsid w:val="00811AFE"/>
    <w:rsid w:val="008231F7"/>
    <w:rsid w:val="00827FA6"/>
    <w:rsid w:val="008343E4"/>
    <w:rsid w:val="00834CB0"/>
    <w:rsid w:val="008405AC"/>
    <w:rsid w:val="008540C1"/>
    <w:rsid w:val="008801F0"/>
    <w:rsid w:val="008947EC"/>
    <w:rsid w:val="008B2D58"/>
    <w:rsid w:val="008D3174"/>
    <w:rsid w:val="008F0B7A"/>
    <w:rsid w:val="00901AE5"/>
    <w:rsid w:val="00910015"/>
    <w:rsid w:val="009111EF"/>
    <w:rsid w:val="00922281"/>
    <w:rsid w:val="00961087"/>
    <w:rsid w:val="00973DD1"/>
    <w:rsid w:val="009949FE"/>
    <w:rsid w:val="009A7DBD"/>
    <w:rsid w:val="009C3DD8"/>
    <w:rsid w:val="009C5716"/>
    <w:rsid w:val="009D361A"/>
    <w:rsid w:val="009E2E77"/>
    <w:rsid w:val="009E588F"/>
    <w:rsid w:val="009F7597"/>
    <w:rsid w:val="00A00003"/>
    <w:rsid w:val="00A05FB6"/>
    <w:rsid w:val="00A46B08"/>
    <w:rsid w:val="00A63AA3"/>
    <w:rsid w:val="00A85A45"/>
    <w:rsid w:val="00A9037A"/>
    <w:rsid w:val="00AA3C85"/>
    <w:rsid w:val="00AB4090"/>
    <w:rsid w:val="00AB6DE1"/>
    <w:rsid w:val="00B1748D"/>
    <w:rsid w:val="00B26F39"/>
    <w:rsid w:val="00B55918"/>
    <w:rsid w:val="00BA2F0F"/>
    <w:rsid w:val="00BA35A5"/>
    <w:rsid w:val="00BB048A"/>
    <w:rsid w:val="00BB5E58"/>
    <w:rsid w:val="00BC5D7B"/>
    <w:rsid w:val="00BF3AFB"/>
    <w:rsid w:val="00BF5BF8"/>
    <w:rsid w:val="00C03539"/>
    <w:rsid w:val="00C16FFE"/>
    <w:rsid w:val="00C1707D"/>
    <w:rsid w:val="00C24B52"/>
    <w:rsid w:val="00C2786A"/>
    <w:rsid w:val="00C47984"/>
    <w:rsid w:val="00C578BD"/>
    <w:rsid w:val="00C6001C"/>
    <w:rsid w:val="00CA5754"/>
    <w:rsid w:val="00CB7635"/>
    <w:rsid w:val="00CC404A"/>
    <w:rsid w:val="00D52572"/>
    <w:rsid w:val="00D610BA"/>
    <w:rsid w:val="00D73738"/>
    <w:rsid w:val="00D91CAC"/>
    <w:rsid w:val="00DA27DD"/>
    <w:rsid w:val="00DA2B93"/>
    <w:rsid w:val="00DA42CF"/>
    <w:rsid w:val="00DB329A"/>
    <w:rsid w:val="00DB3944"/>
    <w:rsid w:val="00DC5935"/>
    <w:rsid w:val="00DE78FF"/>
    <w:rsid w:val="00DE7A37"/>
    <w:rsid w:val="00DF1B59"/>
    <w:rsid w:val="00DF4D24"/>
    <w:rsid w:val="00E0467F"/>
    <w:rsid w:val="00E20DAF"/>
    <w:rsid w:val="00E21FB7"/>
    <w:rsid w:val="00E25FC7"/>
    <w:rsid w:val="00E33159"/>
    <w:rsid w:val="00E33881"/>
    <w:rsid w:val="00E36029"/>
    <w:rsid w:val="00E422A5"/>
    <w:rsid w:val="00E5539E"/>
    <w:rsid w:val="00E679D4"/>
    <w:rsid w:val="00E87CF5"/>
    <w:rsid w:val="00E90D85"/>
    <w:rsid w:val="00E926C6"/>
    <w:rsid w:val="00EA4528"/>
    <w:rsid w:val="00EB2D5D"/>
    <w:rsid w:val="00EB476D"/>
    <w:rsid w:val="00ED43CA"/>
    <w:rsid w:val="00F00AB3"/>
    <w:rsid w:val="00F01223"/>
    <w:rsid w:val="00F0540B"/>
    <w:rsid w:val="00F13A62"/>
    <w:rsid w:val="00F25291"/>
    <w:rsid w:val="00F45618"/>
    <w:rsid w:val="00F710EE"/>
    <w:rsid w:val="00F869A9"/>
    <w:rsid w:val="00FE4276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B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623DB5"/>
    <w:pPr>
      <w:ind w:firstLineChars="400" w:firstLine="1281"/>
    </w:pPr>
    <w:rPr>
      <w:rFonts w:eastAsia="標楷體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31E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3DB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1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DefaultParagraphFont"/>
    <w:uiPriority w:val="99"/>
    <w:rsid w:val="00623DB5"/>
    <w:rPr>
      <w:rFonts w:cs="Times New Roman"/>
    </w:rPr>
  </w:style>
  <w:style w:type="character" w:customStyle="1" w:styleId="ch1">
    <w:name w:val="ch1"/>
    <w:uiPriority w:val="99"/>
    <w:rsid w:val="00623DB5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623DB5"/>
    <w:rPr>
      <w:rFonts w:ascii="Arial" w:hAnsi="Arial"/>
      <w:color w:val="EBEBEB"/>
      <w:sz w:val="1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rsid w:val="00623DB5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23D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31E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3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31E"/>
    <w:rPr>
      <w:b/>
      <w:bCs/>
    </w:rPr>
  </w:style>
  <w:style w:type="character" w:styleId="Emphasis">
    <w:name w:val="Emphasis"/>
    <w:basedOn w:val="DefaultParagraphFont"/>
    <w:uiPriority w:val="99"/>
    <w:qFormat/>
    <w:rsid w:val="00623DB5"/>
    <w:rPr>
      <w:rFonts w:cs="Times New Roman"/>
      <w:color w:val="CC0033"/>
    </w:rPr>
  </w:style>
  <w:style w:type="paragraph" w:styleId="Header">
    <w:name w:val="header"/>
    <w:basedOn w:val="Normal"/>
    <w:link w:val="HeaderChar"/>
    <w:uiPriority w:val="99"/>
    <w:rsid w:val="0062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731E"/>
    <w:rPr>
      <w:sz w:val="20"/>
      <w:szCs w:val="20"/>
    </w:rPr>
  </w:style>
  <w:style w:type="character" w:customStyle="1" w:styleId="1">
    <w:name w:val="字元1"/>
    <w:uiPriority w:val="99"/>
    <w:semiHidden/>
    <w:rsid w:val="00623DB5"/>
    <w:rPr>
      <w:kern w:val="2"/>
    </w:rPr>
  </w:style>
  <w:style w:type="paragraph" w:styleId="Footer">
    <w:name w:val="footer"/>
    <w:basedOn w:val="Normal"/>
    <w:link w:val="FooterChar"/>
    <w:uiPriority w:val="99"/>
    <w:rsid w:val="0062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731E"/>
    <w:rPr>
      <w:sz w:val="20"/>
      <w:szCs w:val="20"/>
    </w:rPr>
  </w:style>
  <w:style w:type="character" w:customStyle="1" w:styleId="a">
    <w:name w:val="字元"/>
    <w:uiPriority w:val="99"/>
    <w:semiHidden/>
    <w:rsid w:val="00623DB5"/>
    <w:rPr>
      <w:kern w:val="2"/>
    </w:rPr>
  </w:style>
  <w:style w:type="paragraph" w:customStyle="1" w:styleId="a0">
    <w:name w:val="說明"/>
    <w:basedOn w:val="Normal"/>
    <w:uiPriority w:val="99"/>
    <w:rsid w:val="00623DB5"/>
    <w:rPr>
      <w:rFonts w:eastAsia="標楷體"/>
      <w:sz w:val="32"/>
    </w:rPr>
  </w:style>
  <w:style w:type="character" w:styleId="Hyperlink">
    <w:name w:val="Hyperlink"/>
    <w:basedOn w:val="DefaultParagraphFont"/>
    <w:uiPriority w:val="99"/>
    <w:semiHidden/>
    <w:rsid w:val="00623D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23DB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B6D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unijoys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150</Words>
  <Characters>860</Characters>
  <Application>Microsoft Office Outlook</Application>
  <DocSecurity>0</DocSecurity>
  <Lines>0</Lines>
  <Paragraphs>0</Paragraphs>
  <ScaleCrop>false</ScaleCrop>
  <Company>住福會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subject/>
  <dc:creator>福利組</dc:creator>
  <cp:keywords/>
  <dc:description/>
  <cp:lastModifiedBy>admin</cp:lastModifiedBy>
  <cp:revision>2</cp:revision>
  <cp:lastPrinted>2016-04-28T06:39:00Z</cp:lastPrinted>
  <dcterms:created xsi:type="dcterms:W3CDTF">2016-05-16T08:40:00Z</dcterms:created>
  <dcterms:modified xsi:type="dcterms:W3CDTF">2016-05-16T08:40:00Z</dcterms:modified>
</cp:coreProperties>
</file>